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73" w:rsidRPr="00CF7355" w:rsidRDefault="00750973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355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750973" w:rsidRPr="00CF7355" w:rsidRDefault="00750973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355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750973" w:rsidRPr="00CF7355" w:rsidRDefault="00750973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355">
        <w:rPr>
          <w:rFonts w:ascii="Times New Roman" w:hAnsi="Times New Roman" w:cs="Times New Roman"/>
          <w:sz w:val="28"/>
          <w:szCs w:val="28"/>
        </w:rPr>
        <w:t>«Оренбургский государственный медицинский университет»</w:t>
      </w:r>
    </w:p>
    <w:p w:rsidR="00750973" w:rsidRPr="00CF7355" w:rsidRDefault="00750973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7355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750973" w:rsidRDefault="00750973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0973" w:rsidRDefault="00750973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0973" w:rsidRDefault="00750973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0973" w:rsidRDefault="00750973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0973" w:rsidRDefault="00750973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0973" w:rsidRDefault="00750973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0973" w:rsidRDefault="00750973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0973" w:rsidRDefault="00750973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0973" w:rsidRDefault="00750973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0973" w:rsidRDefault="00750973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0973" w:rsidRDefault="00750973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0973" w:rsidRDefault="00750973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0973" w:rsidRDefault="00750973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0973" w:rsidRPr="00BD661B" w:rsidRDefault="00750973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0973" w:rsidRPr="00CF7355" w:rsidRDefault="00750973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355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РЕКОМЕНДАЦИИ </w:t>
      </w:r>
    </w:p>
    <w:p w:rsidR="00750973" w:rsidRPr="00CF7355" w:rsidRDefault="00750973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355">
        <w:rPr>
          <w:rFonts w:ascii="Times New Roman" w:hAnsi="Times New Roman" w:cs="Times New Roman"/>
          <w:b/>
          <w:bCs/>
          <w:sz w:val="28"/>
          <w:szCs w:val="28"/>
        </w:rPr>
        <w:t>ДЛЯ ПРЕПОДАВАТЕЛЯ</w:t>
      </w:r>
    </w:p>
    <w:p w:rsidR="00750973" w:rsidRPr="00CF7355" w:rsidRDefault="00750973" w:rsidP="00321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355">
        <w:rPr>
          <w:rFonts w:ascii="Times New Roman" w:hAnsi="Times New Roman" w:cs="Times New Roman"/>
          <w:b/>
          <w:bCs/>
          <w:sz w:val="28"/>
          <w:szCs w:val="28"/>
        </w:rPr>
        <w:t>ПО ОРГАНИЗАЦИИ ИЗУЧЕНИЯ ДИСЦИПЛИНЫ</w:t>
      </w:r>
    </w:p>
    <w:p w:rsidR="00750973" w:rsidRPr="00CF7355" w:rsidRDefault="00750973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0973" w:rsidRPr="0043390A" w:rsidRDefault="00750973" w:rsidP="00321A77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3390A">
        <w:rPr>
          <w:rFonts w:ascii="Times New Roman" w:hAnsi="Times New Roman" w:cs="Times New Roman"/>
          <w:caps/>
          <w:sz w:val="28"/>
          <w:szCs w:val="28"/>
        </w:rPr>
        <w:t>теории личности в клинической психологии</w:t>
      </w:r>
    </w:p>
    <w:p w:rsidR="00750973" w:rsidRPr="00CF7355" w:rsidRDefault="00750973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0973" w:rsidRPr="00CF7355" w:rsidRDefault="00750973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0973" w:rsidRPr="00CF7355" w:rsidRDefault="00750973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162">
        <w:rPr>
          <w:rFonts w:ascii="Times New Roman" w:hAnsi="Times New Roman" w:cs="Times New Roman"/>
          <w:sz w:val="28"/>
          <w:szCs w:val="28"/>
        </w:rPr>
        <w:t>по направлению подготовки (специальности)</w:t>
      </w:r>
    </w:p>
    <w:p w:rsidR="00750973" w:rsidRPr="00CF7355" w:rsidRDefault="00750973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0973" w:rsidRPr="00CF7355" w:rsidRDefault="00750973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0973" w:rsidRPr="00CF7355" w:rsidRDefault="00750973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162">
        <w:rPr>
          <w:rFonts w:ascii="Times New Roman" w:hAnsi="Times New Roman" w:cs="Times New Roman"/>
          <w:sz w:val="28"/>
          <w:szCs w:val="28"/>
        </w:rPr>
        <w:t>37.05.01 «Клиническая психология»</w:t>
      </w:r>
    </w:p>
    <w:p w:rsidR="00750973" w:rsidRPr="00CF7355" w:rsidRDefault="00750973" w:rsidP="00321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0973" w:rsidRPr="00BD661B" w:rsidRDefault="00750973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973" w:rsidRPr="00BD661B" w:rsidRDefault="00750973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973" w:rsidRDefault="00750973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973" w:rsidRDefault="00750973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973" w:rsidRDefault="00750973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973" w:rsidRDefault="00750973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973" w:rsidRDefault="00750973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973" w:rsidRDefault="00750973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973" w:rsidRDefault="00750973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973" w:rsidRPr="00BD661B" w:rsidRDefault="00750973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973" w:rsidRPr="00BD661B" w:rsidRDefault="00750973" w:rsidP="00321A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973" w:rsidRDefault="00750973" w:rsidP="00BD66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973" w:rsidRDefault="00750973" w:rsidP="00BD66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973" w:rsidRPr="00BD661B" w:rsidRDefault="00750973" w:rsidP="00BD66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973" w:rsidRPr="00CF7355" w:rsidRDefault="00750973" w:rsidP="00CF73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355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142162">
        <w:rPr>
          <w:rFonts w:ascii="Times New Roman" w:hAnsi="Times New Roman" w:cs="Times New Roman"/>
          <w:color w:val="000000"/>
          <w:sz w:val="24"/>
          <w:szCs w:val="24"/>
        </w:rPr>
        <w:t>по направлению подготовки (специальности)37.05.01 «Клиническая психология»</w:t>
      </w:r>
    </w:p>
    <w:p w:rsidR="00750973" w:rsidRPr="00CF7355" w:rsidRDefault="00750973" w:rsidP="00CF73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355">
        <w:rPr>
          <w:rFonts w:ascii="Times New Roman" w:hAnsi="Times New Roman" w:cs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750973" w:rsidRPr="00CF7355" w:rsidRDefault="00750973" w:rsidP="00CF73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0973" w:rsidRPr="00CF7355" w:rsidRDefault="00750973" w:rsidP="00CF735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42162">
        <w:rPr>
          <w:rFonts w:ascii="Times New Roman" w:hAnsi="Times New Roman" w:cs="Times New Roman"/>
          <w:color w:val="000000"/>
          <w:sz w:val="24"/>
          <w:szCs w:val="24"/>
        </w:rPr>
        <w:t xml:space="preserve">протокол № </w:t>
      </w:r>
      <w:r w:rsidRPr="00142162">
        <w:rPr>
          <w:rFonts w:ascii="Times New Roman" w:hAnsi="Times New Roman" w:cs="Times New Roman"/>
          <w:color w:val="000000"/>
          <w:sz w:val="24"/>
          <w:szCs w:val="24"/>
          <w:u w:val="single"/>
        </w:rPr>
        <w:t>__2__</w:t>
      </w:r>
      <w:r w:rsidRPr="00142162">
        <w:rPr>
          <w:rFonts w:ascii="Times New Roman" w:hAnsi="Times New Roman" w:cs="Times New Roman"/>
          <w:color w:val="000000"/>
          <w:sz w:val="24"/>
          <w:szCs w:val="24"/>
        </w:rPr>
        <w:t xml:space="preserve">  от «_</w:t>
      </w:r>
      <w:r w:rsidRPr="00142162">
        <w:rPr>
          <w:rFonts w:ascii="Times New Roman" w:hAnsi="Times New Roman" w:cs="Times New Roman"/>
          <w:color w:val="000000"/>
          <w:sz w:val="24"/>
          <w:szCs w:val="24"/>
          <w:u w:val="single"/>
        </w:rPr>
        <w:t>28</w:t>
      </w:r>
      <w:r w:rsidRPr="00142162">
        <w:rPr>
          <w:rFonts w:ascii="Times New Roman" w:hAnsi="Times New Roman" w:cs="Times New Roman"/>
          <w:color w:val="000000"/>
          <w:sz w:val="24"/>
          <w:szCs w:val="24"/>
        </w:rPr>
        <w:t>_» ___</w:t>
      </w:r>
      <w:r w:rsidRPr="00142162">
        <w:rPr>
          <w:rFonts w:ascii="Times New Roman" w:hAnsi="Times New Roman" w:cs="Times New Roman"/>
          <w:color w:val="000000"/>
          <w:sz w:val="24"/>
          <w:szCs w:val="24"/>
          <w:u w:val="single"/>
        </w:rPr>
        <w:t>октября</w:t>
      </w:r>
      <w:r w:rsidRPr="00142162">
        <w:rPr>
          <w:rFonts w:ascii="Times New Roman" w:hAnsi="Times New Roman" w:cs="Times New Roman"/>
          <w:color w:val="000000"/>
          <w:sz w:val="24"/>
          <w:szCs w:val="24"/>
        </w:rPr>
        <w:t>___2016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750973" w:rsidRPr="00CF7355" w:rsidRDefault="00750973" w:rsidP="00CF73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0973" w:rsidRPr="00CF7355" w:rsidRDefault="00750973" w:rsidP="00CF73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0973" w:rsidRPr="00CF7355" w:rsidRDefault="00750973" w:rsidP="00CF73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7355">
        <w:rPr>
          <w:rFonts w:ascii="Times New Roman" w:hAnsi="Times New Roman" w:cs="Times New Roman"/>
          <w:sz w:val="28"/>
          <w:szCs w:val="28"/>
        </w:rPr>
        <w:t>Оренбург</w:t>
      </w:r>
    </w:p>
    <w:p w:rsidR="00750973" w:rsidRDefault="00750973" w:rsidP="00BD661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50973" w:rsidRPr="00321A77" w:rsidRDefault="00750973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Методические рекомендации к лекционному курсу</w:t>
      </w:r>
    </w:p>
    <w:p w:rsidR="00750973" w:rsidRPr="00CD600D" w:rsidRDefault="00750973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0973" w:rsidRPr="00321A77" w:rsidRDefault="00750973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№1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DB36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положения современных подходов к изучению личности</w:t>
      </w:r>
    </w:p>
    <w:p w:rsidR="00750973" w:rsidRDefault="00750973" w:rsidP="00321A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50973" w:rsidRPr="00321A77" w:rsidRDefault="00750973" w:rsidP="00321A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Лекция №1.</w:t>
      </w:r>
    </w:p>
    <w:p w:rsidR="00750973" w:rsidRPr="00321A77" w:rsidRDefault="00750973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</w:t>
      </w:r>
      <w:r w:rsidRPr="00CD60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B36C2">
        <w:rPr>
          <w:rFonts w:ascii="Times New Roman" w:hAnsi="Times New Roman" w:cs="Times New Roman"/>
          <w:color w:val="000000"/>
          <w:sz w:val="28"/>
          <w:szCs w:val="28"/>
        </w:rPr>
        <w:t>Представления о здоровой личности и механизмах психической патологии в рамках основных современных направлений психологии</w:t>
      </w:r>
    </w:p>
    <w:p w:rsidR="00750973" w:rsidRPr="00321A77" w:rsidRDefault="00750973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2C3D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DB36C2">
        <w:rPr>
          <w:rFonts w:ascii="Times New Roman" w:hAnsi="Times New Roman" w:cs="Times New Roman"/>
          <w:color w:val="000000"/>
          <w:sz w:val="28"/>
          <w:szCs w:val="28"/>
        </w:rPr>
        <w:t>помочь студентам усвоить основные теории личностной нормы и патологии, их теоретико-методологические принципы и исторические аспекты развития в рамках основных современных направлений психологии</w:t>
      </w:r>
      <w:r w:rsidRPr="002C3D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0973" w:rsidRPr="00DB36C2" w:rsidRDefault="00750973" w:rsidP="00DB36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Аннотация лекции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DB36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B36C2">
        <w:rPr>
          <w:rFonts w:ascii="Times New Roman" w:hAnsi="Times New Roman" w:cs="Times New Roman"/>
          <w:color w:val="000000"/>
          <w:sz w:val="28"/>
          <w:szCs w:val="28"/>
        </w:rPr>
        <w:t>Лекция включает в себя освещение следующих вопросов:</w:t>
      </w:r>
    </w:p>
    <w:p w:rsidR="00750973" w:rsidRPr="00DB36C2" w:rsidRDefault="00750973" w:rsidP="00DB36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B36C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Психоанализ и психодинамический подход к изучению личности. </w:t>
      </w:r>
    </w:p>
    <w:p w:rsidR="00750973" w:rsidRPr="00DB36C2" w:rsidRDefault="00750973" w:rsidP="00DB3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6C2">
        <w:rPr>
          <w:rFonts w:ascii="Times New Roman" w:hAnsi="Times New Roman" w:cs="Times New Roman"/>
          <w:sz w:val="28"/>
          <w:szCs w:val="28"/>
        </w:rPr>
        <w:t>Исторические аспекты развития. Основные теоретико-методологические принципы. Представления о детерминантах развития. Представления о механизмах психической патологии.</w:t>
      </w:r>
    </w:p>
    <w:p w:rsidR="00750973" w:rsidRPr="00DB36C2" w:rsidRDefault="00750973" w:rsidP="00DB36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B36C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Когнитивно-бихевиоральный подход к изучению личности. </w:t>
      </w:r>
    </w:p>
    <w:p w:rsidR="00750973" w:rsidRPr="00DB36C2" w:rsidRDefault="00750973" w:rsidP="00DB3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6C2">
        <w:rPr>
          <w:rFonts w:ascii="Times New Roman" w:hAnsi="Times New Roman" w:cs="Times New Roman"/>
          <w:i/>
          <w:iCs/>
          <w:sz w:val="28"/>
          <w:szCs w:val="28"/>
        </w:rPr>
        <w:t>Подход к изучению личности с позиций бихевиоризма.</w:t>
      </w:r>
      <w:r w:rsidRPr="00DB36C2">
        <w:rPr>
          <w:rFonts w:ascii="Times New Roman" w:hAnsi="Times New Roman" w:cs="Times New Roman"/>
          <w:sz w:val="28"/>
          <w:szCs w:val="28"/>
        </w:rPr>
        <w:t xml:space="preserve"> Исторические аспекты развития. Основные теоретико-методологические принципы. Представления о детерминантах развития. Представления о механизмах психической патологии.</w:t>
      </w:r>
    </w:p>
    <w:p w:rsidR="00750973" w:rsidRPr="00DB36C2" w:rsidRDefault="00750973" w:rsidP="00DB3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6C2">
        <w:rPr>
          <w:rFonts w:ascii="Times New Roman" w:hAnsi="Times New Roman" w:cs="Times New Roman"/>
          <w:i/>
          <w:iCs/>
          <w:sz w:val="28"/>
          <w:szCs w:val="28"/>
        </w:rPr>
        <w:t xml:space="preserve">Подход к изучению личности с позиций когнитивной психологии. </w:t>
      </w:r>
      <w:r w:rsidRPr="00DB36C2">
        <w:rPr>
          <w:rFonts w:ascii="Times New Roman" w:hAnsi="Times New Roman" w:cs="Times New Roman"/>
          <w:sz w:val="28"/>
          <w:szCs w:val="28"/>
        </w:rPr>
        <w:t>Исторические аспекты развития. Основные теоретико-методологические принципы. Представления о детерминантах развития. Представления о механизмах психической патологии.</w:t>
      </w:r>
    </w:p>
    <w:p w:rsidR="00750973" w:rsidRPr="00DB36C2" w:rsidRDefault="00750973" w:rsidP="00DB36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B36C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Экзистенциально-гуманистический подход к изучению личности. </w:t>
      </w:r>
    </w:p>
    <w:p w:rsidR="00750973" w:rsidRPr="00DB36C2" w:rsidRDefault="00750973" w:rsidP="00DB3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6C2">
        <w:rPr>
          <w:rFonts w:ascii="Times New Roman" w:hAnsi="Times New Roman" w:cs="Times New Roman"/>
          <w:sz w:val="28"/>
          <w:szCs w:val="28"/>
        </w:rPr>
        <w:t>Исторические аспекты развития. Основные теоретико-методологические принципы. Представления о детерминантах развития. Представления о механизмах психической патологии.</w:t>
      </w:r>
    </w:p>
    <w:p w:rsidR="00750973" w:rsidRPr="00DB36C2" w:rsidRDefault="00750973" w:rsidP="00DB36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B36C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Подход к изучению личности в отечественной психологии. </w:t>
      </w:r>
    </w:p>
    <w:p w:rsidR="00750973" w:rsidRPr="00DB36C2" w:rsidRDefault="00750973" w:rsidP="00DB3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6C2">
        <w:rPr>
          <w:rFonts w:ascii="Times New Roman" w:hAnsi="Times New Roman" w:cs="Times New Roman"/>
          <w:i/>
          <w:iCs/>
          <w:sz w:val="28"/>
          <w:szCs w:val="28"/>
        </w:rPr>
        <w:t>Московская психологическая школа.</w:t>
      </w:r>
      <w:r w:rsidRPr="00DB36C2">
        <w:rPr>
          <w:rFonts w:ascii="Times New Roman" w:hAnsi="Times New Roman" w:cs="Times New Roman"/>
          <w:sz w:val="28"/>
          <w:szCs w:val="28"/>
        </w:rPr>
        <w:t xml:space="preserve"> Исторические аспекты развития. Основные теоретико-методологические принципы. Представления о детерминантах развития. Представления о механизмах психической патологии. </w:t>
      </w:r>
    </w:p>
    <w:p w:rsidR="00750973" w:rsidRPr="00DB36C2" w:rsidRDefault="00750973" w:rsidP="00DB3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6C2">
        <w:rPr>
          <w:rFonts w:ascii="Times New Roman" w:hAnsi="Times New Roman" w:cs="Times New Roman"/>
          <w:i/>
          <w:iCs/>
          <w:sz w:val="28"/>
          <w:szCs w:val="28"/>
        </w:rPr>
        <w:t>Ленинградская психологическая школа.</w:t>
      </w:r>
      <w:r w:rsidRPr="00DB36C2">
        <w:rPr>
          <w:rFonts w:ascii="Times New Roman" w:hAnsi="Times New Roman" w:cs="Times New Roman"/>
          <w:sz w:val="28"/>
          <w:szCs w:val="28"/>
        </w:rPr>
        <w:t xml:space="preserve"> Исторические аспекты развития. Основные теоретико-методологические принципы. Представления о детерминантах развития. Представления о механизмах психической патологии.</w:t>
      </w:r>
    </w:p>
    <w:p w:rsidR="00750973" w:rsidRPr="00DB36C2" w:rsidRDefault="00750973" w:rsidP="00DB36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B36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Системный подход к изучению личности.</w:t>
      </w:r>
    </w:p>
    <w:p w:rsidR="00750973" w:rsidRPr="00DB36C2" w:rsidRDefault="00750973" w:rsidP="00DB3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6C2">
        <w:rPr>
          <w:rFonts w:ascii="Times New Roman" w:hAnsi="Times New Roman" w:cs="Times New Roman"/>
          <w:i/>
          <w:iCs/>
          <w:sz w:val="28"/>
          <w:szCs w:val="28"/>
        </w:rPr>
        <w:t>Теория привязанности.</w:t>
      </w:r>
      <w:r w:rsidRPr="00DB36C2">
        <w:rPr>
          <w:rFonts w:ascii="Times New Roman" w:hAnsi="Times New Roman" w:cs="Times New Roman"/>
          <w:sz w:val="28"/>
          <w:szCs w:val="28"/>
        </w:rPr>
        <w:t xml:space="preserve"> Исторические аспекты развития. Основные теоретико-методологические принципы. Представления о детерминантах развития. Представления о механизмах психической патологии.</w:t>
      </w:r>
    </w:p>
    <w:p w:rsidR="00750973" w:rsidRPr="00DB36C2" w:rsidRDefault="00750973" w:rsidP="00DB36C2">
      <w:pPr>
        <w:pStyle w:val="a"/>
        <w:ind w:left="0" w:firstLine="709"/>
        <w:jc w:val="both"/>
        <w:rPr>
          <w:sz w:val="28"/>
          <w:szCs w:val="28"/>
        </w:rPr>
      </w:pPr>
      <w:r w:rsidRPr="00DB36C2">
        <w:rPr>
          <w:i/>
          <w:iCs/>
          <w:sz w:val="28"/>
          <w:szCs w:val="28"/>
        </w:rPr>
        <w:t>Подход к изучению личности в рамках системно ориентированной семейной психотерапии.</w:t>
      </w:r>
      <w:r w:rsidRPr="00DB36C2">
        <w:rPr>
          <w:sz w:val="28"/>
          <w:szCs w:val="28"/>
        </w:rPr>
        <w:t xml:space="preserve"> Исторические аспекты развития. Основные теоретико-методологические принципы. Представления о нормальной и дисфункциональной семье.</w:t>
      </w:r>
    </w:p>
    <w:p w:rsidR="00750973" w:rsidRPr="00321A77" w:rsidRDefault="00750973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C3D4E">
        <w:rPr>
          <w:rFonts w:ascii="Times New Roman" w:hAnsi="Times New Roman" w:cs="Times New Roman"/>
          <w:color w:val="000000"/>
          <w:sz w:val="28"/>
          <w:szCs w:val="28"/>
        </w:rPr>
        <w:t>вводная, проблемная, лекция-визуализация, лекция-беседа.</w:t>
      </w:r>
    </w:p>
    <w:p w:rsidR="00750973" w:rsidRPr="00321A77" w:rsidRDefault="00750973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3D4E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2C3D4E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изложение.</w:t>
      </w:r>
    </w:p>
    <w:p w:rsidR="00750973" w:rsidRPr="00321A77" w:rsidRDefault="00750973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750973" w:rsidRPr="002C3D4E" w:rsidRDefault="00750973" w:rsidP="005B42D6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D4E">
        <w:rPr>
          <w:rFonts w:ascii="Times New Roman" w:hAnsi="Times New Roman" w:cs="Times New Roman"/>
          <w:color w:val="000000"/>
          <w:sz w:val="28"/>
          <w:szCs w:val="28"/>
        </w:rPr>
        <w:t>дидактические(презентация, раздаточный материал);</w:t>
      </w:r>
    </w:p>
    <w:p w:rsidR="00750973" w:rsidRPr="002C3D4E" w:rsidRDefault="00750973" w:rsidP="005B42D6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D4E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материально-технические(учебная комната, доска, мел, ноутбук, мультимедийный проектор, экран).</w:t>
      </w:r>
    </w:p>
    <w:p w:rsidR="00750973" w:rsidRDefault="00750973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0973" w:rsidRPr="00321A77" w:rsidRDefault="00750973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0973" w:rsidRPr="00321A77" w:rsidRDefault="00750973" w:rsidP="00DB36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DB36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Теории личности в зарубежной и отечественной психологии</w:t>
      </w:r>
    </w:p>
    <w:p w:rsidR="00750973" w:rsidRDefault="00750973" w:rsidP="00DB36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50973" w:rsidRPr="00321A77" w:rsidRDefault="00750973" w:rsidP="00CD60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Лекция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750973" w:rsidRPr="00321A77" w:rsidRDefault="00750973" w:rsidP="00CD60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B36C2">
        <w:rPr>
          <w:rFonts w:ascii="Times New Roman" w:hAnsi="Times New Roman" w:cs="Times New Roman"/>
          <w:color w:val="000000"/>
          <w:sz w:val="28"/>
          <w:szCs w:val="28"/>
        </w:rPr>
        <w:t>Психоаналитические теории личности</w:t>
      </w:r>
    </w:p>
    <w:p w:rsidR="00750973" w:rsidRPr="00321A77" w:rsidRDefault="00750973" w:rsidP="00CD60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2C3D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DB36C2">
        <w:rPr>
          <w:rFonts w:ascii="Times New Roman" w:hAnsi="Times New Roman" w:cs="Times New Roman"/>
          <w:color w:val="000000"/>
          <w:sz w:val="28"/>
          <w:szCs w:val="28"/>
        </w:rPr>
        <w:t>помочь студентам усвоить основные концепции личности в рамках психоаналитического подхода к ее изучению</w:t>
      </w:r>
      <w:r w:rsidRPr="002C3D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0973" w:rsidRPr="00DB36C2" w:rsidRDefault="00750973" w:rsidP="00DB36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Аннотация лекции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DB36C2">
        <w:rPr>
          <w:rFonts w:ascii="Times New Roman" w:hAnsi="Times New Roman" w:cs="Times New Roman"/>
          <w:color w:val="000000"/>
          <w:sz w:val="28"/>
          <w:szCs w:val="28"/>
        </w:rPr>
        <w:t>Лекция включает в себя освещение следующих вопросов:</w:t>
      </w:r>
    </w:p>
    <w:p w:rsidR="00750973" w:rsidRPr="00321A77" w:rsidRDefault="00750973" w:rsidP="00DB36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6C2">
        <w:rPr>
          <w:rFonts w:ascii="Times New Roman" w:hAnsi="Times New Roman" w:cs="Times New Roman"/>
          <w:color w:val="000000"/>
          <w:sz w:val="28"/>
          <w:szCs w:val="28"/>
        </w:rPr>
        <w:t>Классический психоанализ Зигмунда Фрейда. Индивидуальная психология Альфреда Адлера. Аналитическая психология Карла Юнга. Гуманистический анализ Эриха Фромма. Социокультурная теория личности Карен Хорни. Эпигенетический анализ Эрика Эриксона.</w:t>
      </w:r>
    </w:p>
    <w:p w:rsidR="00750973" w:rsidRPr="00321A77" w:rsidRDefault="00750973" w:rsidP="00CD60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C1214">
        <w:rPr>
          <w:rFonts w:ascii="Times New Roman" w:hAnsi="Times New Roman" w:cs="Times New Roman"/>
          <w:color w:val="000000"/>
          <w:sz w:val="28"/>
          <w:szCs w:val="28"/>
        </w:rPr>
        <w:t>тематическая, проблемная, лекция-визуализация, лекция-беседа</w:t>
      </w:r>
      <w:r w:rsidRPr="002C3D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0973" w:rsidRPr="00321A77" w:rsidRDefault="00750973" w:rsidP="00CD60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3D4E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DC1214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</w:t>
      </w:r>
      <w:r w:rsidRPr="002C3D4E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750973" w:rsidRPr="00321A77" w:rsidRDefault="00750973" w:rsidP="00CD60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750973" w:rsidRPr="002C3D4E" w:rsidRDefault="00750973" w:rsidP="006C3DB2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D4E">
        <w:rPr>
          <w:rFonts w:ascii="Times New Roman" w:hAnsi="Times New Roman" w:cs="Times New Roman"/>
          <w:color w:val="000000"/>
          <w:sz w:val="28"/>
          <w:szCs w:val="28"/>
        </w:rPr>
        <w:t>дидактические (презентация, раздаточный материал);</w:t>
      </w:r>
    </w:p>
    <w:p w:rsidR="00750973" w:rsidRPr="002C3D4E" w:rsidRDefault="00750973" w:rsidP="006C3DB2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D4E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 (учебная комната, доска, мел, ноутбук, мультимедийный проектор, экран).</w:t>
      </w:r>
    </w:p>
    <w:p w:rsidR="00750973" w:rsidRDefault="00750973" w:rsidP="00CD60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50973" w:rsidRPr="00321A77" w:rsidRDefault="00750973" w:rsidP="00DB36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Лекция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750973" w:rsidRPr="00321A77" w:rsidRDefault="00750973" w:rsidP="00DB36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B36C2">
        <w:rPr>
          <w:rFonts w:ascii="Times New Roman" w:hAnsi="Times New Roman" w:cs="Times New Roman"/>
          <w:color w:val="000000"/>
          <w:sz w:val="28"/>
          <w:szCs w:val="28"/>
        </w:rPr>
        <w:t>Когнитивно-бихевиоральные теории личности</w:t>
      </w:r>
    </w:p>
    <w:p w:rsidR="00750973" w:rsidRPr="00321A77" w:rsidRDefault="00750973" w:rsidP="00DB36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2C3D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DB36C2">
        <w:rPr>
          <w:rFonts w:ascii="Times New Roman" w:hAnsi="Times New Roman" w:cs="Times New Roman"/>
          <w:color w:val="000000"/>
          <w:sz w:val="28"/>
          <w:szCs w:val="28"/>
        </w:rPr>
        <w:t>помочь студентам усвоить основные концепции личности в рамках когнитивно-бихевиорального подхода к ее изучению</w:t>
      </w:r>
      <w:r w:rsidRPr="002C3D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0973" w:rsidRPr="00DB36C2" w:rsidRDefault="00750973" w:rsidP="00DB36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Аннотация лекции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DB36C2">
        <w:rPr>
          <w:rFonts w:ascii="Times New Roman" w:hAnsi="Times New Roman" w:cs="Times New Roman"/>
          <w:color w:val="000000"/>
          <w:sz w:val="28"/>
          <w:szCs w:val="28"/>
        </w:rPr>
        <w:t>Лекция включает в себя освещение следующих вопросов:</w:t>
      </w:r>
    </w:p>
    <w:p w:rsidR="00750973" w:rsidRPr="00321A77" w:rsidRDefault="00750973" w:rsidP="00DB36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6C2">
        <w:rPr>
          <w:rFonts w:ascii="Times New Roman" w:hAnsi="Times New Roman" w:cs="Times New Roman"/>
          <w:color w:val="000000"/>
          <w:sz w:val="28"/>
          <w:szCs w:val="28"/>
        </w:rPr>
        <w:t>Теория оперантного научения Береса Скиннера. Теория локуса контроля Джулиана Роттера. Социально-когнитивная теория личности Альберта Бандуры. Становление когнитивной психологии в трудах Ульрика Найссера и Джорджа Миллера. Вклад в развитие когнитивной психологии Р. Лазаруса, С. Шехтера и Л. Фестингера. Теория личностных конструктов Джорджа Келли. Когнитивная теория психических расстройств Аарона Бека. Когнитивная модель личности Альберта Эллиса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0973" w:rsidRPr="00321A77" w:rsidRDefault="00750973" w:rsidP="00DB36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C1214">
        <w:rPr>
          <w:rFonts w:ascii="Times New Roman" w:hAnsi="Times New Roman" w:cs="Times New Roman"/>
          <w:color w:val="000000"/>
          <w:sz w:val="28"/>
          <w:szCs w:val="28"/>
        </w:rPr>
        <w:t>тематическая, проблемная, лекция-визуализация, лекция-беседа</w:t>
      </w:r>
      <w:r w:rsidRPr="002C3D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0973" w:rsidRPr="00321A77" w:rsidRDefault="00750973" w:rsidP="00DB36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3D4E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DC1214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</w:t>
      </w:r>
      <w:r w:rsidRPr="002C3D4E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750973" w:rsidRPr="00321A77" w:rsidRDefault="00750973" w:rsidP="00DB36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750973" w:rsidRPr="002C3D4E" w:rsidRDefault="00750973" w:rsidP="00DB36C2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D4E">
        <w:rPr>
          <w:rFonts w:ascii="Times New Roman" w:hAnsi="Times New Roman" w:cs="Times New Roman"/>
          <w:color w:val="000000"/>
          <w:sz w:val="28"/>
          <w:szCs w:val="28"/>
        </w:rPr>
        <w:t>дидактические (презентация, раздаточный материал);</w:t>
      </w:r>
    </w:p>
    <w:p w:rsidR="00750973" w:rsidRPr="002C3D4E" w:rsidRDefault="00750973" w:rsidP="00DB36C2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D4E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 (учебная комната, доска, мел, ноутбук, мультимедийный проектор, экран).</w:t>
      </w:r>
    </w:p>
    <w:p w:rsidR="00750973" w:rsidRDefault="00750973" w:rsidP="00DB36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50973" w:rsidRPr="00321A77" w:rsidRDefault="00750973" w:rsidP="00DB36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Лекция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750973" w:rsidRPr="00321A77" w:rsidRDefault="00750973" w:rsidP="00DB36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B36C2">
        <w:rPr>
          <w:rFonts w:ascii="Times New Roman" w:hAnsi="Times New Roman" w:cs="Times New Roman"/>
          <w:color w:val="000000"/>
          <w:sz w:val="28"/>
          <w:szCs w:val="28"/>
        </w:rPr>
        <w:t>Экзистенциально-гуманистические теории личности</w:t>
      </w:r>
    </w:p>
    <w:p w:rsidR="00750973" w:rsidRPr="00321A77" w:rsidRDefault="00750973" w:rsidP="00DB36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2C3D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DB36C2">
        <w:rPr>
          <w:rFonts w:ascii="Times New Roman" w:hAnsi="Times New Roman" w:cs="Times New Roman"/>
          <w:color w:val="000000"/>
          <w:sz w:val="28"/>
          <w:szCs w:val="28"/>
        </w:rPr>
        <w:t>помочь студентам усвоить основные концепции личности в рамках экзистенциально-гуманистического подхода к ее изучению</w:t>
      </w:r>
      <w:r w:rsidRPr="002C3D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0973" w:rsidRPr="00DB36C2" w:rsidRDefault="00750973" w:rsidP="00DB36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Аннотация лекции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DB36C2">
        <w:rPr>
          <w:rFonts w:ascii="Times New Roman" w:hAnsi="Times New Roman" w:cs="Times New Roman"/>
          <w:color w:val="000000"/>
          <w:sz w:val="28"/>
          <w:szCs w:val="28"/>
        </w:rPr>
        <w:t>Лекция включает в себя освещение следующих вопросов:</w:t>
      </w:r>
    </w:p>
    <w:p w:rsidR="00750973" w:rsidRPr="00321A77" w:rsidRDefault="00750973" w:rsidP="00DB36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6C2">
        <w:rPr>
          <w:rFonts w:ascii="Times New Roman" w:hAnsi="Times New Roman" w:cs="Times New Roman"/>
          <w:color w:val="000000"/>
          <w:sz w:val="28"/>
          <w:szCs w:val="28"/>
        </w:rPr>
        <w:t>Экзистенциальная теория личности Ролло Мэя. Экзистенциальная антропология Виктора Франкла. Теория личности в рамках гештальт-терапии Фрица и Лауры Перлз. Гуманистическая теория личности Абрахама Маслоу. Феноменологическая теория личности  Карла Роджерса. Трансперсональная теория личности Станислава Грофа</w:t>
      </w:r>
      <w:r w:rsidRPr="00DC121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0973" w:rsidRPr="00321A77" w:rsidRDefault="00750973" w:rsidP="00DB36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C1214">
        <w:rPr>
          <w:rFonts w:ascii="Times New Roman" w:hAnsi="Times New Roman" w:cs="Times New Roman"/>
          <w:color w:val="000000"/>
          <w:sz w:val="28"/>
          <w:szCs w:val="28"/>
        </w:rPr>
        <w:t>тематическая, проблемная, лекция-визуализация, лекция-беседа</w:t>
      </w:r>
      <w:r w:rsidRPr="002C3D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0973" w:rsidRPr="00321A77" w:rsidRDefault="00750973" w:rsidP="00DB36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3D4E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DC1214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</w:t>
      </w:r>
      <w:r w:rsidRPr="002C3D4E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750973" w:rsidRPr="00321A77" w:rsidRDefault="00750973" w:rsidP="00DB36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750973" w:rsidRPr="002C3D4E" w:rsidRDefault="00750973" w:rsidP="00DB36C2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D4E">
        <w:rPr>
          <w:rFonts w:ascii="Times New Roman" w:hAnsi="Times New Roman" w:cs="Times New Roman"/>
          <w:color w:val="000000"/>
          <w:sz w:val="28"/>
          <w:szCs w:val="28"/>
        </w:rPr>
        <w:t>дидактические (презентация, раздаточный материал);</w:t>
      </w:r>
    </w:p>
    <w:p w:rsidR="00750973" w:rsidRPr="002C3D4E" w:rsidRDefault="00750973" w:rsidP="00DB36C2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D4E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 (учебная комната, доска, мел, ноутбук, мультимедийный проектор, экран).</w:t>
      </w:r>
    </w:p>
    <w:p w:rsidR="00750973" w:rsidRDefault="00750973" w:rsidP="00DB36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50973" w:rsidRPr="00321A77" w:rsidRDefault="00750973" w:rsidP="00DB36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Лекция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750973" w:rsidRPr="00321A77" w:rsidRDefault="00750973" w:rsidP="00DB36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B36C2">
        <w:rPr>
          <w:rFonts w:ascii="Times New Roman" w:hAnsi="Times New Roman" w:cs="Times New Roman"/>
          <w:color w:val="000000"/>
          <w:sz w:val="28"/>
          <w:szCs w:val="28"/>
        </w:rPr>
        <w:t>Теории личности в отечественной психологии</w:t>
      </w:r>
    </w:p>
    <w:p w:rsidR="00750973" w:rsidRPr="00321A77" w:rsidRDefault="00750973" w:rsidP="00DB36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2C3D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DB36C2">
        <w:rPr>
          <w:rFonts w:ascii="Times New Roman" w:hAnsi="Times New Roman" w:cs="Times New Roman"/>
          <w:color w:val="000000"/>
          <w:sz w:val="28"/>
          <w:szCs w:val="28"/>
        </w:rPr>
        <w:t>помочь студентам усвоить основные концепции личности в рамках отечественной психологии</w:t>
      </w:r>
      <w:r w:rsidRPr="002C3D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0973" w:rsidRPr="00DB36C2" w:rsidRDefault="00750973" w:rsidP="00DB36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Аннотация лекции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DB36C2">
        <w:rPr>
          <w:rFonts w:ascii="Times New Roman" w:hAnsi="Times New Roman" w:cs="Times New Roman"/>
          <w:color w:val="000000"/>
          <w:sz w:val="28"/>
          <w:szCs w:val="28"/>
        </w:rPr>
        <w:t>Лекция включает в себя освещение следующих вопросов:</w:t>
      </w:r>
    </w:p>
    <w:p w:rsidR="00750973" w:rsidRPr="00321A77" w:rsidRDefault="00750973" w:rsidP="00DB36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6C2">
        <w:rPr>
          <w:rFonts w:ascii="Times New Roman" w:hAnsi="Times New Roman" w:cs="Times New Roman"/>
          <w:color w:val="000000"/>
          <w:sz w:val="28"/>
          <w:szCs w:val="28"/>
        </w:rPr>
        <w:t>Вклад И.П. Павлова и В.М. Бехтерева в развитие отечественных теорий личности. Культурно-историческая теория личности Л.С. Выготского. Теория личности в рамках деятельностного подхода А.Н. Леонтьева. Теория личности в контексте психологии отношений В.Н. Мясищева. Структурно-генетический подход к изучению личности Б.Г. Ананьева. Изучение личностного компонента познавательной деятельности в Московской патопсихологической школе Б.В. Зейгарник</w:t>
      </w:r>
      <w:r w:rsidRPr="00DC121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0973" w:rsidRPr="00321A77" w:rsidRDefault="00750973" w:rsidP="00DB36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C1214">
        <w:rPr>
          <w:rFonts w:ascii="Times New Roman" w:hAnsi="Times New Roman" w:cs="Times New Roman"/>
          <w:color w:val="000000"/>
          <w:sz w:val="28"/>
          <w:szCs w:val="28"/>
        </w:rPr>
        <w:t>тематическая, проблемная, лекция-визуализация, лекция-беседа</w:t>
      </w:r>
      <w:r w:rsidRPr="002C3D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0973" w:rsidRPr="00321A77" w:rsidRDefault="00750973" w:rsidP="00DB36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3D4E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DC1214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</w:t>
      </w:r>
      <w:r w:rsidRPr="002C3D4E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750973" w:rsidRPr="00321A77" w:rsidRDefault="00750973" w:rsidP="00DB36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750973" w:rsidRPr="002C3D4E" w:rsidRDefault="00750973" w:rsidP="00DB36C2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D4E">
        <w:rPr>
          <w:rFonts w:ascii="Times New Roman" w:hAnsi="Times New Roman" w:cs="Times New Roman"/>
          <w:color w:val="000000"/>
          <w:sz w:val="28"/>
          <w:szCs w:val="28"/>
        </w:rPr>
        <w:t>дидактические (презентация, раздаточный материал);</w:t>
      </w:r>
    </w:p>
    <w:p w:rsidR="00750973" w:rsidRPr="002C3D4E" w:rsidRDefault="00750973" w:rsidP="00DB36C2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D4E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 (учебная комната, доска, мел, ноутбук, мультимедийный проектор, экран).</w:t>
      </w:r>
    </w:p>
    <w:p w:rsidR="00750973" w:rsidRDefault="00750973" w:rsidP="00DB36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50973" w:rsidRPr="00321A77" w:rsidRDefault="00750973" w:rsidP="00DB36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Лекция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750973" w:rsidRPr="00321A77" w:rsidRDefault="00750973" w:rsidP="00DB36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B36C2">
        <w:rPr>
          <w:rFonts w:ascii="Times New Roman" w:hAnsi="Times New Roman" w:cs="Times New Roman"/>
          <w:color w:val="000000"/>
          <w:sz w:val="28"/>
          <w:szCs w:val="28"/>
        </w:rPr>
        <w:t>Теории личности в рамках системного подхода</w:t>
      </w:r>
    </w:p>
    <w:p w:rsidR="00750973" w:rsidRPr="00321A77" w:rsidRDefault="00750973" w:rsidP="00DB36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2C3D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DB36C2">
        <w:rPr>
          <w:rFonts w:ascii="Times New Roman" w:hAnsi="Times New Roman" w:cs="Times New Roman"/>
          <w:color w:val="000000"/>
          <w:sz w:val="28"/>
          <w:szCs w:val="28"/>
        </w:rPr>
        <w:t>помочь студентам усвоить основные концепции личности в рамках системного подхода к ее изучению</w:t>
      </w:r>
      <w:r w:rsidRPr="002C3D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0973" w:rsidRPr="00DB36C2" w:rsidRDefault="00750973" w:rsidP="00DB36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Аннотация лекции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DB36C2">
        <w:rPr>
          <w:rFonts w:ascii="Times New Roman" w:hAnsi="Times New Roman" w:cs="Times New Roman"/>
          <w:color w:val="000000"/>
          <w:sz w:val="28"/>
          <w:szCs w:val="28"/>
        </w:rPr>
        <w:t>Лекция включает в себя освещение следующих вопросов:</w:t>
      </w:r>
    </w:p>
    <w:p w:rsidR="00750973" w:rsidRPr="00321A77" w:rsidRDefault="00750973" w:rsidP="00DB36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6C2">
        <w:rPr>
          <w:rFonts w:ascii="Times New Roman" w:hAnsi="Times New Roman" w:cs="Times New Roman"/>
          <w:color w:val="000000"/>
          <w:sz w:val="28"/>
          <w:szCs w:val="28"/>
        </w:rPr>
        <w:t>Теория привязанности Джона Боулби. Теория личности в трудах Грегори Бейтсона. Теория личности в рамках семейной психотерапии Вирджинии Сатир. Теория семейных систем Мюррея Боуэна</w:t>
      </w:r>
      <w:r w:rsidRPr="00DC121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0973" w:rsidRPr="00321A77" w:rsidRDefault="00750973" w:rsidP="00DB36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C1214">
        <w:rPr>
          <w:rFonts w:ascii="Times New Roman" w:hAnsi="Times New Roman" w:cs="Times New Roman"/>
          <w:color w:val="000000"/>
          <w:sz w:val="28"/>
          <w:szCs w:val="28"/>
        </w:rPr>
        <w:t>тематическая, проблемная, лекция-визуализация, лекция-беседа</w:t>
      </w:r>
      <w:r w:rsidRPr="002C3D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0973" w:rsidRPr="00321A77" w:rsidRDefault="00750973" w:rsidP="00DB36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3D4E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DC1214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</w:t>
      </w:r>
      <w:r w:rsidRPr="002C3D4E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750973" w:rsidRPr="00321A77" w:rsidRDefault="00750973" w:rsidP="00DB36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750973" w:rsidRPr="002C3D4E" w:rsidRDefault="00750973" w:rsidP="00DB36C2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D4E">
        <w:rPr>
          <w:rFonts w:ascii="Times New Roman" w:hAnsi="Times New Roman" w:cs="Times New Roman"/>
          <w:color w:val="000000"/>
          <w:sz w:val="28"/>
          <w:szCs w:val="28"/>
        </w:rPr>
        <w:t>дидактические (презентация, раздаточный материал);</w:t>
      </w:r>
    </w:p>
    <w:p w:rsidR="00750973" w:rsidRPr="002C3D4E" w:rsidRDefault="00750973" w:rsidP="00DB36C2">
      <w:pPr>
        <w:pStyle w:val="ListParagraph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D4E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 (учебная комната, доска, мел, ноутбук, мультимедийный проектор, экран).</w:t>
      </w:r>
    </w:p>
    <w:p w:rsidR="00750973" w:rsidRDefault="00750973" w:rsidP="00DB36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50973" w:rsidRPr="00321A77" w:rsidRDefault="00750973" w:rsidP="00A91C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0973" w:rsidRDefault="00750973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0973" w:rsidRPr="00321A77" w:rsidRDefault="00750973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0973" w:rsidRPr="00321A77" w:rsidRDefault="00750973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5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Методические рекомендации по проведению практических занятий</w:t>
      </w:r>
    </w:p>
    <w:p w:rsidR="00750973" w:rsidRDefault="00750973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50973" w:rsidRPr="00613654" w:rsidRDefault="00750973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136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Модуль 1. </w:t>
      </w:r>
      <w:r w:rsidRPr="007A49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положения современных подходов к изучению личности</w:t>
      </w:r>
    </w:p>
    <w:p w:rsidR="00750973" w:rsidRDefault="00750973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50973" w:rsidRPr="007A51D7" w:rsidRDefault="00750973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A5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1. </w:t>
      </w:r>
      <w:r w:rsidRPr="007A49CB">
        <w:rPr>
          <w:rFonts w:ascii="Times New Roman" w:hAnsi="Times New Roman" w:cs="Times New Roman"/>
          <w:color w:val="000000"/>
          <w:sz w:val="28"/>
          <w:szCs w:val="28"/>
        </w:rPr>
        <w:t>Представления о здоровой личности и механизмах психической патологии в рамках основных современных направлений психологии</w:t>
      </w:r>
    </w:p>
    <w:p w:rsidR="00750973" w:rsidRPr="00321A77" w:rsidRDefault="00750973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7A51D7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750973" w:rsidRPr="006C3DB2" w:rsidRDefault="00750973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A49CB">
        <w:rPr>
          <w:rFonts w:ascii="Times New Roman" w:hAnsi="Times New Roman" w:cs="Times New Roman"/>
          <w:color w:val="000000"/>
          <w:sz w:val="28"/>
          <w:szCs w:val="28"/>
        </w:rPr>
        <w:t>закрепить представления об основных теориях личности в норме и патологии, усвоить их теоретико-методологические принципы и исторические аспекты развития в рамках основных современных направлений психологии</w:t>
      </w:r>
      <w:r w:rsidRPr="006C3D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0973" w:rsidRPr="006C3DB2" w:rsidRDefault="00750973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750973" w:rsidRPr="00321A77">
        <w:trPr>
          <w:jc w:val="center"/>
        </w:trPr>
        <w:tc>
          <w:tcPr>
            <w:tcW w:w="988" w:type="dxa"/>
          </w:tcPr>
          <w:p w:rsidR="00750973" w:rsidRPr="00321A77" w:rsidRDefault="00750973" w:rsidP="006C3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750973" w:rsidRPr="00321A77" w:rsidRDefault="00750973" w:rsidP="006C3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750973" w:rsidRPr="00321A77" w:rsidRDefault="00750973" w:rsidP="006C3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50973" w:rsidRPr="00321A77">
        <w:trPr>
          <w:jc w:val="center"/>
        </w:trPr>
        <w:tc>
          <w:tcPr>
            <w:tcW w:w="988" w:type="dxa"/>
          </w:tcPr>
          <w:p w:rsidR="00750973" w:rsidRPr="00321A77" w:rsidRDefault="00750973" w:rsidP="006C3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750973" w:rsidRPr="00321A77" w:rsidRDefault="00750973" w:rsidP="006C3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50973" w:rsidRPr="00321A77" w:rsidRDefault="00750973" w:rsidP="006C3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750973" w:rsidRPr="00321A77" w:rsidRDefault="00750973" w:rsidP="006C3D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50973" w:rsidRPr="00321A77" w:rsidRDefault="00750973" w:rsidP="006C3D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50973" w:rsidRPr="00321A77" w:rsidRDefault="00750973" w:rsidP="006C3D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750973" w:rsidRPr="00321A77">
        <w:trPr>
          <w:jc w:val="center"/>
        </w:trPr>
        <w:tc>
          <w:tcPr>
            <w:tcW w:w="988" w:type="dxa"/>
          </w:tcPr>
          <w:p w:rsidR="00750973" w:rsidRPr="00321A77" w:rsidRDefault="00750973" w:rsidP="006C3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750973" w:rsidRDefault="00750973" w:rsidP="006C3D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750973" w:rsidRDefault="00750973" w:rsidP="004C1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750973" w:rsidRPr="00F936A4" w:rsidRDefault="00750973" w:rsidP="004C1B0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Тестирование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(тесты представлены в ФОС)</w:t>
            </w:r>
          </w:p>
          <w:p w:rsidR="00750973" w:rsidRPr="00F936A4" w:rsidRDefault="00750973" w:rsidP="004C1B0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Устный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фронтальный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опрос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(вопросы для фронтального опроса представлены в ФОС)</w:t>
            </w:r>
          </w:p>
          <w:p w:rsidR="00750973" w:rsidRPr="00F936A4" w:rsidRDefault="00750973" w:rsidP="004C1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750973" w:rsidRDefault="00750973" w:rsidP="004C1B0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Решение проблемно-ситуационных задач в малых группах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(проблемно-ситуационные задачи представлены в ФОС)</w:t>
            </w:r>
          </w:p>
          <w:p w:rsidR="00750973" w:rsidRDefault="00750973" w:rsidP="004C1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Рубежный контроль по модулю</w:t>
            </w:r>
          </w:p>
          <w:p w:rsidR="00750973" w:rsidRPr="00F936A4" w:rsidRDefault="00750973" w:rsidP="004C1B0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Устный опрос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вопросы для устного опроса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представлены в ФОС)</w:t>
            </w:r>
          </w:p>
        </w:tc>
      </w:tr>
      <w:tr w:rsidR="00750973" w:rsidRPr="00321A77">
        <w:trPr>
          <w:jc w:val="center"/>
        </w:trPr>
        <w:tc>
          <w:tcPr>
            <w:tcW w:w="988" w:type="dxa"/>
          </w:tcPr>
          <w:p w:rsidR="00750973" w:rsidRPr="00321A77" w:rsidRDefault="00750973" w:rsidP="006C3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750973" w:rsidRPr="00321A77" w:rsidRDefault="00750973" w:rsidP="006C3D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50973" w:rsidRPr="00321A77" w:rsidRDefault="00750973" w:rsidP="00F51AE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0973" w:rsidRPr="006C3DB2" w:rsidRDefault="00750973" w:rsidP="00F51AE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750973" w:rsidRPr="00321A77" w:rsidRDefault="00750973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750973" w:rsidRPr="006C3DB2" w:rsidRDefault="00750973" w:rsidP="006C3DB2">
      <w:pPr>
        <w:pStyle w:val="ListParagraph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750973" w:rsidRPr="006C3DB2" w:rsidRDefault="00750973" w:rsidP="006C3DB2">
      <w:pPr>
        <w:pStyle w:val="ListParagraph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DB2">
        <w:rPr>
          <w:rFonts w:ascii="Times New Roman" w:hAnsi="Times New Roman" w:cs="Times New Roman"/>
          <w:color w:val="000000"/>
          <w:sz w:val="28"/>
          <w:szCs w:val="28"/>
        </w:rPr>
        <w:t>(учебная комната, доска, мел, ноутбук, мультимедийный проектор, экран).</w:t>
      </w:r>
    </w:p>
    <w:p w:rsidR="00750973" w:rsidRPr="00DB36C2" w:rsidRDefault="00750973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0973" w:rsidRPr="007A51D7" w:rsidRDefault="00750973" w:rsidP="00DB36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A5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7A5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7A49CB">
        <w:rPr>
          <w:rFonts w:ascii="Times New Roman" w:hAnsi="Times New Roman" w:cs="Times New Roman"/>
          <w:color w:val="000000"/>
          <w:sz w:val="28"/>
          <w:szCs w:val="28"/>
        </w:rPr>
        <w:t>Представления о здоровой личности и механизмах психической патологии в рамках основных современных направлений психологии</w:t>
      </w:r>
    </w:p>
    <w:p w:rsidR="00750973" w:rsidRPr="00321A77" w:rsidRDefault="00750973" w:rsidP="00DB36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 самостоятельной работы</w:t>
      </w:r>
      <w:r w:rsidRPr="007A51D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0973" w:rsidRPr="006C3DB2" w:rsidRDefault="00750973" w:rsidP="00DB36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A49CB">
        <w:rPr>
          <w:rFonts w:ascii="Times New Roman" w:hAnsi="Times New Roman" w:cs="Times New Roman"/>
          <w:color w:val="000000"/>
          <w:sz w:val="28"/>
          <w:szCs w:val="28"/>
        </w:rPr>
        <w:t>закрепить представления об основных теориях личности в норме и патологии, усвоить их теоретико-методологические принципы и исторические аспекты развития в рамках основных современных направлений психологии</w:t>
      </w:r>
      <w:r w:rsidRPr="006C3D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0973" w:rsidRPr="006C3DB2" w:rsidRDefault="00750973" w:rsidP="00DB36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750973" w:rsidRPr="00321A77" w:rsidTr="00693BE8">
        <w:trPr>
          <w:jc w:val="center"/>
        </w:trPr>
        <w:tc>
          <w:tcPr>
            <w:tcW w:w="988" w:type="dxa"/>
          </w:tcPr>
          <w:p w:rsidR="00750973" w:rsidRPr="00321A77" w:rsidRDefault="00750973" w:rsidP="00693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750973" w:rsidRPr="00321A77" w:rsidRDefault="00750973" w:rsidP="00693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750973" w:rsidRPr="00321A77" w:rsidRDefault="00750973" w:rsidP="00693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50973" w:rsidRPr="00321A77" w:rsidTr="00693BE8">
        <w:trPr>
          <w:jc w:val="center"/>
        </w:trPr>
        <w:tc>
          <w:tcPr>
            <w:tcW w:w="988" w:type="dxa"/>
          </w:tcPr>
          <w:p w:rsidR="00750973" w:rsidRPr="00321A77" w:rsidRDefault="00750973" w:rsidP="00693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750973" w:rsidRPr="00321A77" w:rsidRDefault="00750973" w:rsidP="00693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50973" w:rsidRPr="00321A77" w:rsidRDefault="00750973" w:rsidP="00693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750973" w:rsidRPr="00321A77" w:rsidRDefault="00750973" w:rsidP="00693B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50973" w:rsidRPr="00321A77" w:rsidRDefault="00750973" w:rsidP="00693B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50973" w:rsidRPr="00321A77" w:rsidRDefault="00750973" w:rsidP="00693B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750973" w:rsidRPr="00321A77" w:rsidTr="00693BE8">
        <w:trPr>
          <w:jc w:val="center"/>
        </w:trPr>
        <w:tc>
          <w:tcPr>
            <w:tcW w:w="988" w:type="dxa"/>
          </w:tcPr>
          <w:p w:rsidR="00750973" w:rsidRPr="00321A77" w:rsidRDefault="00750973" w:rsidP="00693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750973" w:rsidRDefault="00750973" w:rsidP="00693B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750973" w:rsidRDefault="00750973" w:rsidP="00693B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750973" w:rsidRPr="004C1B04" w:rsidRDefault="00750973" w:rsidP="004C1B0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презентаций</w:t>
            </w: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темы презентаций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представлены в ФОС)</w:t>
            </w:r>
          </w:p>
        </w:tc>
      </w:tr>
      <w:tr w:rsidR="00750973" w:rsidRPr="00321A77" w:rsidTr="00693BE8">
        <w:trPr>
          <w:jc w:val="center"/>
        </w:trPr>
        <w:tc>
          <w:tcPr>
            <w:tcW w:w="988" w:type="dxa"/>
          </w:tcPr>
          <w:p w:rsidR="00750973" w:rsidRPr="00321A77" w:rsidRDefault="00750973" w:rsidP="00693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750973" w:rsidRPr="00321A77" w:rsidRDefault="00750973" w:rsidP="00693B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50973" w:rsidRPr="00321A77" w:rsidRDefault="00750973" w:rsidP="00693B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0973" w:rsidRPr="006C3DB2" w:rsidRDefault="00750973" w:rsidP="00693B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750973" w:rsidRPr="00321A77" w:rsidRDefault="00750973" w:rsidP="00DB36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750973" w:rsidRPr="006C3DB2" w:rsidRDefault="00750973" w:rsidP="00DB36C2">
      <w:pPr>
        <w:pStyle w:val="ListParagraph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750973" w:rsidRPr="006C3DB2" w:rsidRDefault="00750973" w:rsidP="00DB36C2">
      <w:pPr>
        <w:pStyle w:val="ListParagraph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DB2">
        <w:rPr>
          <w:rFonts w:ascii="Times New Roman" w:hAnsi="Times New Roman" w:cs="Times New Roman"/>
          <w:color w:val="000000"/>
          <w:sz w:val="28"/>
          <w:szCs w:val="28"/>
        </w:rPr>
        <w:t>(учебная комната, доска, мел, ноутбук, мультимедийный проектор, экран).</w:t>
      </w:r>
    </w:p>
    <w:p w:rsidR="00750973" w:rsidRDefault="00750973" w:rsidP="00DB36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0973" w:rsidRDefault="00750973" w:rsidP="00DB36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0973" w:rsidRPr="00613654" w:rsidRDefault="00750973" w:rsidP="00DB36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136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6136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7A49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Теории личности в зарубежной и отечественной психологии</w:t>
      </w:r>
    </w:p>
    <w:p w:rsidR="00750973" w:rsidRDefault="00750973" w:rsidP="00DB36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50973" w:rsidRPr="007A51D7" w:rsidRDefault="00750973" w:rsidP="00DB36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A5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1. </w:t>
      </w:r>
      <w:r w:rsidRPr="007A49CB">
        <w:rPr>
          <w:rFonts w:ascii="Times New Roman" w:hAnsi="Times New Roman" w:cs="Times New Roman"/>
          <w:color w:val="000000"/>
          <w:sz w:val="28"/>
          <w:szCs w:val="28"/>
        </w:rPr>
        <w:t>Психоаналитические теории личности</w:t>
      </w:r>
    </w:p>
    <w:p w:rsidR="00750973" w:rsidRPr="00321A77" w:rsidRDefault="00750973" w:rsidP="00DB36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7A51D7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750973" w:rsidRPr="006C3DB2" w:rsidRDefault="00750973" w:rsidP="00DB36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A49CB">
        <w:rPr>
          <w:rFonts w:ascii="Times New Roman" w:hAnsi="Times New Roman" w:cs="Times New Roman"/>
          <w:color w:val="000000"/>
          <w:sz w:val="28"/>
          <w:szCs w:val="28"/>
        </w:rPr>
        <w:t>закрепить представления об основных концепциях личности в рамках психоаналитического подхода к ее изучению</w:t>
      </w:r>
      <w:r w:rsidRPr="006C3D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0973" w:rsidRPr="006C3DB2" w:rsidRDefault="00750973" w:rsidP="00DB36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750973" w:rsidRPr="00321A77" w:rsidTr="00693BE8">
        <w:trPr>
          <w:jc w:val="center"/>
        </w:trPr>
        <w:tc>
          <w:tcPr>
            <w:tcW w:w="988" w:type="dxa"/>
          </w:tcPr>
          <w:p w:rsidR="00750973" w:rsidRPr="00321A77" w:rsidRDefault="00750973" w:rsidP="00693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750973" w:rsidRPr="00321A77" w:rsidRDefault="00750973" w:rsidP="00693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750973" w:rsidRPr="00321A77" w:rsidRDefault="00750973" w:rsidP="00693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50973" w:rsidRPr="00321A77" w:rsidTr="00693BE8">
        <w:trPr>
          <w:jc w:val="center"/>
        </w:trPr>
        <w:tc>
          <w:tcPr>
            <w:tcW w:w="988" w:type="dxa"/>
          </w:tcPr>
          <w:p w:rsidR="00750973" w:rsidRPr="00321A77" w:rsidRDefault="00750973" w:rsidP="00693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750973" w:rsidRPr="00321A77" w:rsidRDefault="00750973" w:rsidP="00693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50973" w:rsidRPr="00321A77" w:rsidRDefault="00750973" w:rsidP="00693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750973" w:rsidRPr="00321A77" w:rsidRDefault="00750973" w:rsidP="00693B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50973" w:rsidRPr="00321A77" w:rsidRDefault="00750973" w:rsidP="00693B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50973" w:rsidRPr="00321A77" w:rsidRDefault="00750973" w:rsidP="00693B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750973" w:rsidRPr="00321A77" w:rsidTr="00693BE8">
        <w:trPr>
          <w:jc w:val="center"/>
        </w:trPr>
        <w:tc>
          <w:tcPr>
            <w:tcW w:w="988" w:type="dxa"/>
          </w:tcPr>
          <w:p w:rsidR="00750973" w:rsidRPr="00321A77" w:rsidRDefault="00750973" w:rsidP="00693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750973" w:rsidRDefault="00750973" w:rsidP="00693B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750973" w:rsidRDefault="00750973" w:rsidP="005979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750973" w:rsidRPr="00F936A4" w:rsidRDefault="00750973" w:rsidP="005979E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Тестирование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(тесты представлены в ФОС)</w:t>
            </w:r>
          </w:p>
          <w:p w:rsidR="00750973" w:rsidRPr="00F936A4" w:rsidRDefault="00750973" w:rsidP="005979E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Устный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фронтальный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опрос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(вопросы для фронтального опроса представлены в ФОС)</w:t>
            </w:r>
          </w:p>
          <w:p w:rsidR="00750973" w:rsidRPr="00F936A4" w:rsidRDefault="00750973" w:rsidP="005979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750973" w:rsidRPr="00F936A4" w:rsidRDefault="00750973" w:rsidP="005979E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Решение проблемно-ситуационных задач в малых группах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(проблемно-ситуационные задачи представлены в ФОС)</w:t>
            </w:r>
          </w:p>
        </w:tc>
      </w:tr>
      <w:tr w:rsidR="00750973" w:rsidRPr="00321A77" w:rsidTr="00693BE8">
        <w:trPr>
          <w:jc w:val="center"/>
        </w:trPr>
        <w:tc>
          <w:tcPr>
            <w:tcW w:w="988" w:type="dxa"/>
          </w:tcPr>
          <w:p w:rsidR="00750973" w:rsidRPr="00321A77" w:rsidRDefault="00750973" w:rsidP="00693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750973" w:rsidRPr="00321A77" w:rsidRDefault="00750973" w:rsidP="00693B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50973" w:rsidRPr="00321A77" w:rsidRDefault="00750973" w:rsidP="00693B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0973" w:rsidRPr="006C3DB2" w:rsidRDefault="00750973" w:rsidP="00693B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750973" w:rsidRPr="00321A77" w:rsidRDefault="00750973" w:rsidP="00DB36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750973" w:rsidRPr="006C3DB2" w:rsidRDefault="00750973" w:rsidP="00DB36C2">
      <w:pPr>
        <w:pStyle w:val="ListParagraph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750973" w:rsidRPr="006C3DB2" w:rsidRDefault="00750973" w:rsidP="00DB36C2">
      <w:pPr>
        <w:pStyle w:val="ListParagraph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DB2">
        <w:rPr>
          <w:rFonts w:ascii="Times New Roman" w:hAnsi="Times New Roman" w:cs="Times New Roman"/>
          <w:color w:val="000000"/>
          <w:sz w:val="28"/>
          <w:szCs w:val="28"/>
        </w:rPr>
        <w:t>(учебная комната, доска, мел, ноутбук, мультимедийный проектор, экран).</w:t>
      </w:r>
    </w:p>
    <w:p w:rsidR="00750973" w:rsidRPr="00DB36C2" w:rsidRDefault="00750973" w:rsidP="00DB36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0973" w:rsidRPr="007A51D7" w:rsidRDefault="00750973" w:rsidP="00DB36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A5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7A5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7A49CB">
        <w:rPr>
          <w:rFonts w:ascii="Times New Roman" w:hAnsi="Times New Roman" w:cs="Times New Roman"/>
          <w:color w:val="000000"/>
          <w:sz w:val="28"/>
          <w:szCs w:val="28"/>
        </w:rPr>
        <w:t>Когнитивно-бихевиоральные теории личности</w:t>
      </w:r>
    </w:p>
    <w:p w:rsidR="00750973" w:rsidRPr="00321A77" w:rsidRDefault="00750973" w:rsidP="00DB36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7A51D7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750973" w:rsidRPr="006C3DB2" w:rsidRDefault="00750973" w:rsidP="00DB36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A49CB">
        <w:rPr>
          <w:rFonts w:ascii="Times New Roman" w:hAnsi="Times New Roman" w:cs="Times New Roman"/>
          <w:color w:val="000000"/>
          <w:sz w:val="28"/>
          <w:szCs w:val="28"/>
        </w:rPr>
        <w:t>закрепить представления об основных концепциях личности в рамках когнитивно-бихевиорального подхода к ее изучению</w:t>
      </w:r>
      <w:r w:rsidRPr="006C3D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0973" w:rsidRPr="006C3DB2" w:rsidRDefault="00750973" w:rsidP="00DB36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750973" w:rsidRPr="00321A77" w:rsidTr="00693BE8">
        <w:trPr>
          <w:jc w:val="center"/>
        </w:trPr>
        <w:tc>
          <w:tcPr>
            <w:tcW w:w="988" w:type="dxa"/>
          </w:tcPr>
          <w:p w:rsidR="00750973" w:rsidRPr="00321A77" w:rsidRDefault="00750973" w:rsidP="00693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750973" w:rsidRPr="00321A77" w:rsidRDefault="00750973" w:rsidP="00693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750973" w:rsidRPr="00321A77" w:rsidRDefault="00750973" w:rsidP="00693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50973" w:rsidRPr="00321A77" w:rsidTr="00693BE8">
        <w:trPr>
          <w:jc w:val="center"/>
        </w:trPr>
        <w:tc>
          <w:tcPr>
            <w:tcW w:w="988" w:type="dxa"/>
          </w:tcPr>
          <w:p w:rsidR="00750973" w:rsidRPr="00321A77" w:rsidRDefault="00750973" w:rsidP="00693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750973" w:rsidRPr="00321A77" w:rsidRDefault="00750973" w:rsidP="00693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50973" w:rsidRPr="00321A77" w:rsidRDefault="00750973" w:rsidP="00693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750973" w:rsidRPr="00321A77" w:rsidRDefault="00750973" w:rsidP="00693B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50973" w:rsidRPr="00321A77" w:rsidRDefault="00750973" w:rsidP="00693B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50973" w:rsidRPr="00321A77" w:rsidRDefault="00750973" w:rsidP="00693B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750973" w:rsidRPr="00321A77" w:rsidTr="00693BE8">
        <w:trPr>
          <w:jc w:val="center"/>
        </w:trPr>
        <w:tc>
          <w:tcPr>
            <w:tcW w:w="988" w:type="dxa"/>
          </w:tcPr>
          <w:p w:rsidR="00750973" w:rsidRPr="00321A77" w:rsidRDefault="00750973" w:rsidP="00693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750973" w:rsidRDefault="00750973" w:rsidP="00693B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750973" w:rsidRDefault="00750973" w:rsidP="00693B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750973" w:rsidRPr="00F936A4" w:rsidRDefault="00750973" w:rsidP="00693BE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Тестирование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(тесты представлены в ФОС)</w:t>
            </w:r>
          </w:p>
          <w:p w:rsidR="00750973" w:rsidRPr="00F936A4" w:rsidRDefault="00750973" w:rsidP="00693BE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Устный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фронтальный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опрос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(вопросы для фронтального опроса представлены в ФОС)</w:t>
            </w:r>
          </w:p>
          <w:p w:rsidR="00750973" w:rsidRDefault="00750973" w:rsidP="00693B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750973" w:rsidRPr="00F936A4" w:rsidRDefault="00750973" w:rsidP="00693BE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Решение проблемно-ситуационных задач в малых группах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(проблемно-ситуационные задачи представлены в ФОС)</w:t>
            </w:r>
          </w:p>
        </w:tc>
      </w:tr>
      <w:tr w:rsidR="00750973" w:rsidRPr="00321A77" w:rsidTr="00693BE8">
        <w:trPr>
          <w:jc w:val="center"/>
        </w:trPr>
        <w:tc>
          <w:tcPr>
            <w:tcW w:w="988" w:type="dxa"/>
          </w:tcPr>
          <w:p w:rsidR="00750973" w:rsidRPr="00321A77" w:rsidRDefault="00750973" w:rsidP="00693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750973" w:rsidRPr="00321A77" w:rsidRDefault="00750973" w:rsidP="00693B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50973" w:rsidRPr="00321A77" w:rsidRDefault="00750973" w:rsidP="00693B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0973" w:rsidRPr="006C3DB2" w:rsidRDefault="00750973" w:rsidP="00693B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750973" w:rsidRPr="00321A77" w:rsidRDefault="00750973" w:rsidP="00DB36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750973" w:rsidRPr="006C3DB2" w:rsidRDefault="00750973" w:rsidP="00DB36C2">
      <w:pPr>
        <w:pStyle w:val="ListParagraph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750973" w:rsidRPr="006C3DB2" w:rsidRDefault="00750973" w:rsidP="00DB36C2">
      <w:pPr>
        <w:pStyle w:val="ListParagraph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DB2">
        <w:rPr>
          <w:rFonts w:ascii="Times New Roman" w:hAnsi="Times New Roman" w:cs="Times New Roman"/>
          <w:color w:val="000000"/>
          <w:sz w:val="28"/>
          <w:szCs w:val="28"/>
        </w:rPr>
        <w:t>(учебная комната, доска, мел, ноутбук, мультимедийный проектор, экран).</w:t>
      </w:r>
    </w:p>
    <w:p w:rsidR="00750973" w:rsidRPr="00DB36C2" w:rsidRDefault="00750973" w:rsidP="00DB36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0973" w:rsidRPr="007A51D7" w:rsidRDefault="00750973" w:rsidP="00DB36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A5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7A5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7A49CB">
        <w:rPr>
          <w:rFonts w:ascii="Times New Roman" w:hAnsi="Times New Roman" w:cs="Times New Roman"/>
          <w:sz w:val="28"/>
          <w:szCs w:val="28"/>
        </w:rPr>
        <w:t>Экзистенциально-гуманистические теории личности</w:t>
      </w:r>
    </w:p>
    <w:p w:rsidR="00750973" w:rsidRPr="00321A77" w:rsidRDefault="00750973" w:rsidP="00DB36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7A51D7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750973" w:rsidRPr="006C3DB2" w:rsidRDefault="00750973" w:rsidP="00DB36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A49CB">
        <w:rPr>
          <w:rFonts w:ascii="Times New Roman" w:hAnsi="Times New Roman" w:cs="Times New Roman"/>
          <w:color w:val="000000"/>
          <w:sz w:val="28"/>
          <w:szCs w:val="28"/>
        </w:rPr>
        <w:t>закрепить представления об основных концепциях личности в рамках экзистенциально-гуманистического подхода к ее изучению.</w:t>
      </w:r>
    </w:p>
    <w:p w:rsidR="00750973" w:rsidRPr="006C3DB2" w:rsidRDefault="00750973" w:rsidP="00DB36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750973" w:rsidRPr="00321A77" w:rsidTr="00693BE8">
        <w:trPr>
          <w:jc w:val="center"/>
        </w:trPr>
        <w:tc>
          <w:tcPr>
            <w:tcW w:w="988" w:type="dxa"/>
          </w:tcPr>
          <w:p w:rsidR="00750973" w:rsidRPr="00321A77" w:rsidRDefault="00750973" w:rsidP="00693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750973" w:rsidRPr="00321A77" w:rsidRDefault="00750973" w:rsidP="00693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750973" w:rsidRPr="00321A77" w:rsidRDefault="00750973" w:rsidP="00693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50973" w:rsidRPr="00321A77" w:rsidTr="00693BE8">
        <w:trPr>
          <w:jc w:val="center"/>
        </w:trPr>
        <w:tc>
          <w:tcPr>
            <w:tcW w:w="988" w:type="dxa"/>
          </w:tcPr>
          <w:p w:rsidR="00750973" w:rsidRPr="00321A77" w:rsidRDefault="00750973" w:rsidP="00693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750973" w:rsidRPr="00321A77" w:rsidRDefault="00750973" w:rsidP="00693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50973" w:rsidRPr="00321A77" w:rsidRDefault="00750973" w:rsidP="00693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750973" w:rsidRPr="00321A77" w:rsidRDefault="00750973" w:rsidP="00693B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50973" w:rsidRPr="00321A77" w:rsidRDefault="00750973" w:rsidP="00693B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50973" w:rsidRPr="00321A77" w:rsidRDefault="00750973" w:rsidP="00693B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750973" w:rsidRPr="00321A77" w:rsidTr="00693BE8">
        <w:trPr>
          <w:jc w:val="center"/>
        </w:trPr>
        <w:tc>
          <w:tcPr>
            <w:tcW w:w="988" w:type="dxa"/>
          </w:tcPr>
          <w:p w:rsidR="00750973" w:rsidRPr="00321A77" w:rsidRDefault="00750973" w:rsidP="00693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750973" w:rsidRDefault="00750973" w:rsidP="00693B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750973" w:rsidRDefault="00750973" w:rsidP="00693B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750973" w:rsidRPr="00F936A4" w:rsidRDefault="00750973" w:rsidP="00693BE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Тестирование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(тесты представлены в ФОС)</w:t>
            </w:r>
          </w:p>
          <w:p w:rsidR="00750973" w:rsidRPr="00F936A4" w:rsidRDefault="00750973" w:rsidP="00693BE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Устный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фронтальный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опрос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(вопросы для фронтального опроса представлены в ФОС)</w:t>
            </w:r>
          </w:p>
          <w:p w:rsidR="00750973" w:rsidRDefault="00750973" w:rsidP="00693B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750973" w:rsidRPr="00F936A4" w:rsidRDefault="00750973" w:rsidP="00693BE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Решение проблемно-ситуационных задач в малых группах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(проблемно-ситуационные задачи представлены в ФОС)</w:t>
            </w:r>
          </w:p>
        </w:tc>
      </w:tr>
      <w:tr w:rsidR="00750973" w:rsidRPr="00321A77" w:rsidTr="00693BE8">
        <w:trPr>
          <w:jc w:val="center"/>
        </w:trPr>
        <w:tc>
          <w:tcPr>
            <w:tcW w:w="988" w:type="dxa"/>
          </w:tcPr>
          <w:p w:rsidR="00750973" w:rsidRPr="00321A77" w:rsidRDefault="00750973" w:rsidP="00693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750973" w:rsidRPr="00321A77" w:rsidRDefault="00750973" w:rsidP="00693B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50973" w:rsidRPr="00321A77" w:rsidRDefault="00750973" w:rsidP="00693B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0973" w:rsidRPr="006C3DB2" w:rsidRDefault="00750973" w:rsidP="00693B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750973" w:rsidRPr="00321A77" w:rsidRDefault="00750973" w:rsidP="00DB36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750973" w:rsidRPr="006C3DB2" w:rsidRDefault="00750973" w:rsidP="00DB36C2">
      <w:pPr>
        <w:pStyle w:val="ListParagraph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750973" w:rsidRPr="006C3DB2" w:rsidRDefault="00750973" w:rsidP="00DB36C2">
      <w:pPr>
        <w:pStyle w:val="ListParagraph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DB2">
        <w:rPr>
          <w:rFonts w:ascii="Times New Roman" w:hAnsi="Times New Roman" w:cs="Times New Roman"/>
          <w:color w:val="000000"/>
          <w:sz w:val="28"/>
          <w:szCs w:val="28"/>
        </w:rPr>
        <w:t>(учебная комната, доска, мел, ноутбук, мультимедийный проектор, экран).</w:t>
      </w:r>
    </w:p>
    <w:p w:rsidR="00750973" w:rsidRPr="00DB36C2" w:rsidRDefault="00750973" w:rsidP="00DB36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0973" w:rsidRPr="007A51D7" w:rsidRDefault="00750973" w:rsidP="00DB36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A5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7A5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7A49CB">
        <w:rPr>
          <w:rFonts w:ascii="Times New Roman" w:hAnsi="Times New Roman" w:cs="Times New Roman"/>
          <w:color w:val="000000"/>
          <w:sz w:val="28"/>
          <w:szCs w:val="28"/>
        </w:rPr>
        <w:t>Теории личности в отечественной психологии</w:t>
      </w:r>
    </w:p>
    <w:p w:rsidR="00750973" w:rsidRPr="00321A77" w:rsidRDefault="00750973" w:rsidP="00DB36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7A51D7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750973" w:rsidRPr="006C3DB2" w:rsidRDefault="00750973" w:rsidP="00DB36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A49CB">
        <w:rPr>
          <w:rFonts w:ascii="Times New Roman" w:hAnsi="Times New Roman" w:cs="Times New Roman"/>
          <w:color w:val="000000"/>
          <w:sz w:val="28"/>
          <w:szCs w:val="28"/>
        </w:rPr>
        <w:t>закрепить представления об основных концепциях личности в рамках отечественной психологии</w:t>
      </w:r>
      <w:r w:rsidRPr="006C3D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0973" w:rsidRPr="006C3DB2" w:rsidRDefault="00750973" w:rsidP="00DB36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750973" w:rsidRPr="00321A77" w:rsidTr="00693BE8">
        <w:trPr>
          <w:jc w:val="center"/>
        </w:trPr>
        <w:tc>
          <w:tcPr>
            <w:tcW w:w="988" w:type="dxa"/>
          </w:tcPr>
          <w:p w:rsidR="00750973" w:rsidRPr="00321A77" w:rsidRDefault="00750973" w:rsidP="00693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750973" w:rsidRPr="00321A77" w:rsidRDefault="00750973" w:rsidP="00693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750973" w:rsidRPr="00321A77" w:rsidRDefault="00750973" w:rsidP="00693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50973" w:rsidRPr="00321A77" w:rsidTr="00693BE8">
        <w:trPr>
          <w:jc w:val="center"/>
        </w:trPr>
        <w:tc>
          <w:tcPr>
            <w:tcW w:w="988" w:type="dxa"/>
          </w:tcPr>
          <w:p w:rsidR="00750973" w:rsidRPr="00321A77" w:rsidRDefault="00750973" w:rsidP="00693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750973" w:rsidRPr="00321A77" w:rsidRDefault="00750973" w:rsidP="00693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50973" w:rsidRPr="00321A77" w:rsidRDefault="00750973" w:rsidP="00693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750973" w:rsidRPr="00321A77" w:rsidRDefault="00750973" w:rsidP="00693B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50973" w:rsidRPr="00321A77" w:rsidRDefault="00750973" w:rsidP="00693B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50973" w:rsidRPr="00321A77" w:rsidRDefault="00750973" w:rsidP="00693B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750973" w:rsidRPr="00321A77" w:rsidTr="00693BE8">
        <w:trPr>
          <w:jc w:val="center"/>
        </w:trPr>
        <w:tc>
          <w:tcPr>
            <w:tcW w:w="988" w:type="dxa"/>
          </w:tcPr>
          <w:p w:rsidR="00750973" w:rsidRPr="00321A77" w:rsidRDefault="00750973" w:rsidP="00693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750973" w:rsidRDefault="00750973" w:rsidP="00693B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750973" w:rsidRDefault="00750973" w:rsidP="00693B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750973" w:rsidRPr="00F936A4" w:rsidRDefault="00750973" w:rsidP="00693BE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Тестирование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(тесты представлены в ФОС)</w:t>
            </w:r>
          </w:p>
          <w:p w:rsidR="00750973" w:rsidRPr="00B15B2D" w:rsidRDefault="00750973" w:rsidP="00B15B2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Выполнение контрольных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графических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 в малых группах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(задани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е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для контрольной работы представлен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в ФОС)</w:t>
            </w:r>
          </w:p>
        </w:tc>
      </w:tr>
      <w:tr w:rsidR="00750973" w:rsidRPr="00321A77" w:rsidTr="00693BE8">
        <w:trPr>
          <w:jc w:val="center"/>
        </w:trPr>
        <w:tc>
          <w:tcPr>
            <w:tcW w:w="988" w:type="dxa"/>
          </w:tcPr>
          <w:p w:rsidR="00750973" w:rsidRPr="00321A77" w:rsidRDefault="00750973" w:rsidP="00693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750973" w:rsidRPr="00321A77" w:rsidRDefault="00750973" w:rsidP="00693B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50973" w:rsidRPr="00321A77" w:rsidRDefault="00750973" w:rsidP="00693B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0973" w:rsidRPr="006C3DB2" w:rsidRDefault="00750973" w:rsidP="00693B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750973" w:rsidRPr="00321A77" w:rsidRDefault="00750973" w:rsidP="00DB36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750973" w:rsidRPr="006C3DB2" w:rsidRDefault="00750973" w:rsidP="00DB36C2">
      <w:pPr>
        <w:pStyle w:val="ListParagraph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750973" w:rsidRPr="006C3DB2" w:rsidRDefault="00750973" w:rsidP="00DB36C2">
      <w:pPr>
        <w:pStyle w:val="ListParagraph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DB2">
        <w:rPr>
          <w:rFonts w:ascii="Times New Roman" w:hAnsi="Times New Roman" w:cs="Times New Roman"/>
          <w:color w:val="000000"/>
          <w:sz w:val="28"/>
          <w:szCs w:val="28"/>
        </w:rPr>
        <w:t>(учебная комната, доска, мел, ноутбук, мультимедийный проектор, экран).</w:t>
      </w:r>
    </w:p>
    <w:p w:rsidR="00750973" w:rsidRPr="00DB36C2" w:rsidRDefault="00750973" w:rsidP="00DB36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0973" w:rsidRPr="007A51D7" w:rsidRDefault="00750973" w:rsidP="00DB36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A5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7A51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7A49CB">
        <w:rPr>
          <w:rFonts w:ascii="Times New Roman" w:hAnsi="Times New Roman" w:cs="Times New Roman"/>
          <w:sz w:val="28"/>
          <w:szCs w:val="28"/>
        </w:rPr>
        <w:t>Теории личности в рамках системного подхода</w:t>
      </w:r>
    </w:p>
    <w:p w:rsidR="00750973" w:rsidRPr="00321A77" w:rsidRDefault="00750973" w:rsidP="00DB36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7A51D7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750973" w:rsidRPr="006C3DB2" w:rsidRDefault="00750973" w:rsidP="00DB36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A49CB">
        <w:rPr>
          <w:rFonts w:ascii="Times New Roman" w:hAnsi="Times New Roman" w:cs="Times New Roman"/>
          <w:color w:val="000000"/>
          <w:sz w:val="28"/>
          <w:szCs w:val="28"/>
        </w:rPr>
        <w:t>закрепить представления об основных концепциях личности в рамках системного подхода к ее изучению</w:t>
      </w:r>
      <w:r w:rsidRPr="006C3D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0973" w:rsidRPr="006C3DB2" w:rsidRDefault="00750973" w:rsidP="00DB36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750973" w:rsidRPr="00321A77" w:rsidTr="00693BE8">
        <w:trPr>
          <w:jc w:val="center"/>
        </w:trPr>
        <w:tc>
          <w:tcPr>
            <w:tcW w:w="988" w:type="dxa"/>
          </w:tcPr>
          <w:p w:rsidR="00750973" w:rsidRPr="00321A77" w:rsidRDefault="00750973" w:rsidP="00693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750973" w:rsidRPr="00321A77" w:rsidRDefault="00750973" w:rsidP="00693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750973" w:rsidRPr="00321A77" w:rsidRDefault="00750973" w:rsidP="00693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50973" w:rsidRPr="00321A77" w:rsidTr="00693BE8">
        <w:trPr>
          <w:jc w:val="center"/>
        </w:trPr>
        <w:tc>
          <w:tcPr>
            <w:tcW w:w="988" w:type="dxa"/>
          </w:tcPr>
          <w:p w:rsidR="00750973" w:rsidRPr="00321A77" w:rsidRDefault="00750973" w:rsidP="00693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750973" w:rsidRPr="00321A77" w:rsidRDefault="00750973" w:rsidP="00693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50973" w:rsidRPr="00321A77" w:rsidRDefault="00750973" w:rsidP="00693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750973" w:rsidRPr="00321A77" w:rsidRDefault="00750973" w:rsidP="00693B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50973" w:rsidRPr="00321A77" w:rsidRDefault="00750973" w:rsidP="00693B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50973" w:rsidRPr="00321A77" w:rsidRDefault="00750973" w:rsidP="00693B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750973" w:rsidRPr="00321A77" w:rsidTr="00693BE8">
        <w:trPr>
          <w:jc w:val="center"/>
        </w:trPr>
        <w:tc>
          <w:tcPr>
            <w:tcW w:w="988" w:type="dxa"/>
          </w:tcPr>
          <w:p w:rsidR="00750973" w:rsidRPr="00321A77" w:rsidRDefault="00750973" w:rsidP="00693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750973" w:rsidRDefault="00750973" w:rsidP="00693B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750973" w:rsidRDefault="00750973" w:rsidP="00693B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750973" w:rsidRPr="00F936A4" w:rsidRDefault="00750973" w:rsidP="00693BE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Тестирование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(тесты представлены в ФОС)</w:t>
            </w:r>
          </w:p>
          <w:p w:rsidR="00750973" w:rsidRPr="00F936A4" w:rsidRDefault="00750973" w:rsidP="00693BE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Устный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фронтальный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опрос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(вопросы для фронтального опроса представлены в ФОС)</w:t>
            </w:r>
          </w:p>
          <w:p w:rsidR="00750973" w:rsidRDefault="00750973" w:rsidP="00B15B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Рубежный контроль по модулю</w:t>
            </w:r>
          </w:p>
          <w:p w:rsidR="00750973" w:rsidRPr="00F936A4" w:rsidRDefault="00750973" w:rsidP="00B15B2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Устный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(терминологический) </w:t>
            </w:r>
            <w:r w:rsidRPr="00F9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опрос 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определения для терминологического опроса</w:t>
            </w:r>
            <w:r w:rsidRPr="00F936A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представлены в ФОС)</w:t>
            </w:r>
          </w:p>
        </w:tc>
      </w:tr>
      <w:tr w:rsidR="00750973" w:rsidRPr="00321A77" w:rsidTr="00693BE8">
        <w:trPr>
          <w:jc w:val="center"/>
        </w:trPr>
        <w:tc>
          <w:tcPr>
            <w:tcW w:w="988" w:type="dxa"/>
          </w:tcPr>
          <w:p w:rsidR="00750973" w:rsidRPr="00321A77" w:rsidRDefault="00750973" w:rsidP="00693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750973" w:rsidRPr="00321A77" w:rsidRDefault="00750973" w:rsidP="00693B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50973" w:rsidRPr="00321A77" w:rsidRDefault="00750973" w:rsidP="00693B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0973" w:rsidRPr="006C3DB2" w:rsidRDefault="00750973" w:rsidP="00693B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750973" w:rsidRPr="00321A77" w:rsidRDefault="00750973" w:rsidP="00DB36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</w:p>
    <w:p w:rsidR="00750973" w:rsidRPr="006C3DB2" w:rsidRDefault="00750973" w:rsidP="00DB36C2">
      <w:pPr>
        <w:pStyle w:val="ListParagraph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750973" w:rsidRPr="006C3DB2" w:rsidRDefault="00750973" w:rsidP="00DB36C2">
      <w:pPr>
        <w:pStyle w:val="ListParagraph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DB2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DB2">
        <w:rPr>
          <w:rFonts w:ascii="Times New Roman" w:hAnsi="Times New Roman" w:cs="Times New Roman"/>
          <w:color w:val="000000"/>
          <w:sz w:val="28"/>
          <w:szCs w:val="28"/>
        </w:rPr>
        <w:t>(учебная комната, доска, мел, ноутбук, мультимедийный проектор, экран).</w:t>
      </w:r>
    </w:p>
    <w:p w:rsidR="00750973" w:rsidRPr="00DB36C2" w:rsidRDefault="00750973" w:rsidP="00DB36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0973" w:rsidRPr="00DB36C2" w:rsidRDefault="00750973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0973" w:rsidRPr="00DB36C2" w:rsidRDefault="00750973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0973" w:rsidRPr="00DB36C2" w:rsidRDefault="00750973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0973" w:rsidRPr="00DB36C2" w:rsidRDefault="00750973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0973" w:rsidRPr="00DB36C2" w:rsidRDefault="00750973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0973" w:rsidRPr="00DB36C2" w:rsidRDefault="00750973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0973" w:rsidRPr="00DB36C2" w:rsidRDefault="00750973" w:rsidP="00321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50973" w:rsidRPr="00DB36C2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973" w:rsidRDefault="00750973" w:rsidP="00CF735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750973" w:rsidRDefault="00750973" w:rsidP="00CF735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973" w:rsidRDefault="00750973">
    <w:pPr>
      <w:pStyle w:val="Footer"/>
      <w:jc w:val="right"/>
      <w:rPr>
        <w:rFonts w:cs="Times New Roman"/>
      </w:rPr>
    </w:pPr>
    <w:fldSimple w:instr="PAGE   \* MERGEFORMAT">
      <w:r>
        <w:rPr>
          <w:noProof/>
        </w:rPr>
        <w:t>9</w:t>
      </w:r>
    </w:fldSimple>
  </w:p>
  <w:p w:rsidR="00750973" w:rsidRDefault="00750973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973" w:rsidRDefault="00750973" w:rsidP="00CF735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750973" w:rsidRDefault="00750973" w:rsidP="00CF735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65B8"/>
    <w:multiLevelType w:val="hybridMultilevel"/>
    <w:tmpl w:val="41441C4A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0B5E3AE9"/>
    <w:multiLevelType w:val="hybridMultilevel"/>
    <w:tmpl w:val="C824A606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20C2769F"/>
    <w:multiLevelType w:val="hybridMultilevel"/>
    <w:tmpl w:val="FB92BE1A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70B0502"/>
    <w:multiLevelType w:val="hybridMultilevel"/>
    <w:tmpl w:val="78E0C61E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E2176ED"/>
    <w:multiLevelType w:val="hybridMultilevel"/>
    <w:tmpl w:val="61208DA6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5FE1E45"/>
    <w:multiLevelType w:val="hybridMultilevel"/>
    <w:tmpl w:val="EF2AAA5C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3170147"/>
    <w:multiLevelType w:val="hybridMultilevel"/>
    <w:tmpl w:val="4C665020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4075DF2"/>
    <w:multiLevelType w:val="hybridMultilevel"/>
    <w:tmpl w:val="AC06D872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6A42126"/>
    <w:multiLevelType w:val="hybridMultilevel"/>
    <w:tmpl w:val="BA6A2622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>
    <w:nsid w:val="622B54C0"/>
    <w:multiLevelType w:val="hybridMultilevel"/>
    <w:tmpl w:val="354648EA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4313D48"/>
    <w:multiLevelType w:val="hybridMultilevel"/>
    <w:tmpl w:val="4CD03BA0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7AC4081"/>
    <w:multiLevelType w:val="hybridMultilevel"/>
    <w:tmpl w:val="BB44C180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D201022"/>
    <w:multiLevelType w:val="hybridMultilevel"/>
    <w:tmpl w:val="4678FF5C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13"/>
  </w:num>
  <w:num w:numId="5">
    <w:abstractNumId w:val="2"/>
  </w:num>
  <w:num w:numId="6">
    <w:abstractNumId w:val="11"/>
  </w:num>
  <w:num w:numId="7">
    <w:abstractNumId w:val="10"/>
  </w:num>
  <w:num w:numId="8">
    <w:abstractNumId w:val="16"/>
  </w:num>
  <w:num w:numId="9">
    <w:abstractNumId w:val="12"/>
  </w:num>
  <w:num w:numId="10">
    <w:abstractNumId w:val="6"/>
  </w:num>
  <w:num w:numId="11">
    <w:abstractNumId w:val="3"/>
  </w:num>
  <w:num w:numId="12">
    <w:abstractNumId w:val="0"/>
  </w:num>
  <w:num w:numId="13">
    <w:abstractNumId w:val="5"/>
  </w:num>
  <w:num w:numId="14">
    <w:abstractNumId w:val="14"/>
  </w:num>
  <w:num w:numId="15">
    <w:abstractNumId w:val="15"/>
  </w:num>
  <w:num w:numId="16">
    <w:abstractNumId w:val="9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6A55"/>
    <w:rsid w:val="0000640F"/>
    <w:rsid w:val="00104C6C"/>
    <w:rsid w:val="00107B1A"/>
    <w:rsid w:val="00133F40"/>
    <w:rsid w:val="00136B7E"/>
    <w:rsid w:val="00142162"/>
    <w:rsid w:val="00204FB2"/>
    <w:rsid w:val="00222E31"/>
    <w:rsid w:val="002648DD"/>
    <w:rsid w:val="0026491A"/>
    <w:rsid w:val="002749B5"/>
    <w:rsid w:val="002A384D"/>
    <w:rsid w:val="002B0D72"/>
    <w:rsid w:val="002B5FA7"/>
    <w:rsid w:val="002C3D4E"/>
    <w:rsid w:val="00305C98"/>
    <w:rsid w:val="00321A77"/>
    <w:rsid w:val="003314E4"/>
    <w:rsid w:val="003A7817"/>
    <w:rsid w:val="0043390A"/>
    <w:rsid w:val="004711E5"/>
    <w:rsid w:val="004C1B04"/>
    <w:rsid w:val="00502159"/>
    <w:rsid w:val="00511905"/>
    <w:rsid w:val="00586A55"/>
    <w:rsid w:val="005913A0"/>
    <w:rsid w:val="005979EF"/>
    <w:rsid w:val="005B42D6"/>
    <w:rsid w:val="005F47D7"/>
    <w:rsid w:val="00604993"/>
    <w:rsid w:val="00613654"/>
    <w:rsid w:val="00616B40"/>
    <w:rsid w:val="00693682"/>
    <w:rsid w:val="00693BE8"/>
    <w:rsid w:val="006C3DB2"/>
    <w:rsid w:val="00710B89"/>
    <w:rsid w:val="00724AC6"/>
    <w:rsid w:val="00750973"/>
    <w:rsid w:val="00753AF7"/>
    <w:rsid w:val="0075623B"/>
    <w:rsid w:val="00774A23"/>
    <w:rsid w:val="0079716A"/>
    <w:rsid w:val="007A49CB"/>
    <w:rsid w:val="007A51D7"/>
    <w:rsid w:val="00896308"/>
    <w:rsid w:val="00902D8F"/>
    <w:rsid w:val="00951144"/>
    <w:rsid w:val="00966B57"/>
    <w:rsid w:val="00A1709B"/>
    <w:rsid w:val="00A17F95"/>
    <w:rsid w:val="00A45FDC"/>
    <w:rsid w:val="00A91CFF"/>
    <w:rsid w:val="00AE75A9"/>
    <w:rsid w:val="00B15B2D"/>
    <w:rsid w:val="00BD661B"/>
    <w:rsid w:val="00C05E63"/>
    <w:rsid w:val="00C33FB9"/>
    <w:rsid w:val="00C84271"/>
    <w:rsid w:val="00CD600D"/>
    <w:rsid w:val="00CF7355"/>
    <w:rsid w:val="00D53EE1"/>
    <w:rsid w:val="00D837E5"/>
    <w:rsid w:val="00DA1FE4"/>
    <w:rsid w:val="00DB36C2"/>
    <w:rsid w:val="00DC1214"/>
    <w:rsid w:val="00E06AFD"/>
    <w:rsid w:val="00E36E83"/>
    <w:rsid w:val="00E4029A"/>
    <w:rsid w:val="00E72595"/>
    <w:rsid w:val="00F156F8"/>
    <w:rsid w:val="00F51AEB"/>
    <w:rsid w:val="00F936A4"/>
    <w:rsid w:val="00FA5D02"/>
    <w:rsid w:val="00FD2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A55"/>
    <w:pPr>
      <w:spacing w:after="200" w:line="276" w:lineRule="auto"/>
    </w:pPr>
    <w:rPr>
      <w:rFonts w:eastAsia="Times New Roman" w:cs="Calibri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314E4"/>
    <w:pPr>
      <w:keepNext/>
      <w:spacing w:after="0" w:line="240" w:lineRule="auto"/>
      <w:outlineLvl w:val="1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314E4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586A55"/>
    <w:pPr>
      <w:ind w:left="720"/>
    </w:pPr>
    <w:rPr>
      <w:rFonts w:eastAsia="Calibri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A78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3FB9"/>
    <w:rPr>
      <w:rFonts w:ascii="Segoe U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HeaderChar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F7355"/>
    <w:rPr>
      <w:rFonts w:ascii="Calibri" w:hAnsi="Calibri" w:cs="Calibri"/>
      <w:lang w:eastAsia="ru-RU"/>
    </w:rPr>
  </w:style>
  <w:style w:type="paragraph" w:styleId="Footer">
    <w:name w:val="footer"/>
    <w:basedOn w:val="Normal"/>
    <w:link w:val="FooterChar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F7355"/>
    <w:rPr>
      <w:rFonts w:ascii="Calibri" w:hAnsi="Calibri" w:cs="Calibri"/>
      <w:lang w:eastAsia="ru-RU"/>
    </w:rPr>
  </w:style>
  <w:style w:type="paragraph" w:styleId="NormalWeb">
    <w:name w:val="Normal (Web)"/>
    <w:basedOn w:val="Normal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Strong">
    <w:name w:val="Strong"/>
    <w:basedOn w:val="DefaultParagraphFont"/>
    <w:uiPriority w:val="99"/>
    <w:qFormat/>
    <w:rsid w:val="00136B7E"/>
    <w:rPr>
      <w:b/>
      <w:bCs/>
    </w:rPr>
  </w:style>
  <w:style w:type="character" w:customStyle="1" w:styleId="postbody">
    <w:name w:val="postbody"/>
    <w:uiPriority w:val="99"/>
    <w:rsid w:val="00136B7E"/>
  </w:style>
  <w:style w:type="character" w:styleId="PageNumber">
    <w:name w:val="page number"/>
    <w:basedOn w:val="DefaultParagraphFont"/>
    <w:uiPriority w:val="99"/>
    <w:rsid w:val="00136B7E"/>
  </w:style>
  <w:style w:type="paragraph" w:customStyle="1" w:styleId="a">
    <w:name w:val="Абзац списка"/>
    <w:basedOn w:val="Normal"/>
    <w:uiPriority w:val="99"/>
    <w:rsid w:val="00DB36C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8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9</Pages>
  <Words>2373</Words>
  <Characters>13529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</dc:title>
  <dc:subject/>
  <dc:creator>1</dc:creator>
  <cp:keywords/>
  <dc:description/>
  <cp:lastModifiedBy>Dasha</cp:lastModifiedBy>
  <cp:revision>7</cp:revision>
  <cp:lastPrinted>2019-02-05T10:00:00Z</cp:lastPrinted>
  <dcterms:created xsi:type="dcterms:W3CDTF">2019-06-07T18:13:00Z</dcterms:created>
  <dcterms:modified xsi:type="dcterms:W3CDTF">2019-06-07T18:43:00Z</dcterms:modified>
</cp:coreProperties>
</file>