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Pr="00BD661B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ДЛЯ ПРЕПОДАВАТЕЛЯ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68200E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00E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СПЕЦИАЛЬНАЯ ЛЕКСИКА В МЕДИЦИНЕ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200E">
        <w:rPr>
          <w:rFonts w:ascii="Times New Roman" w:hAnsi="Times New Roman" w:cs="Times New Roman"/>
          <w:sz w:val="28"/>
          <w:szCs w:val="28"/>
        </w:rPr>
        <w:t>(</w:t>
      </w:r>
      <w:r w:rsidRPr="0068200E">
        <w:rPr>
          <w:rFonts w:ascii="Times New Roman" w:hAnsi="Times New Roman" w:cs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00E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  <w:r w:rsidRPr="00CF7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2970C5" w:rsidRDefault="00BE12C3" w:rsidP="00BB50EE">
      <w:pPr>
        <w:tabs>
          <w:tab w:val="left" w:pos="8550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31.05.03</w:t>
      </w:r>
      <w:r w:rsidRPr="002970C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Стоматология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200E">
        <w:rPr>
          <w:rFonts w:ascii="Times New Roman" w:hAnsi="Times New Roman" w:cs="Times New Roman"/>
          <w:sz w:val="28"/>
          <w:szCs w:val="28"/>
        </w:rPr>
        <w:t xml:space="preserve"> (</w:t>
      </w:r>
      <w:r w:rsidRPr="0068200E">
        <w:rPr>
          <w:rFonts w:ascii="Times New Roman" w:hAnsi="Times New Roman" w:cs="Times New Roman"/>
          <w:sz w:val="20"/>
          <w:szCs w:val="20"/>
        </w:rPr>
        <w:t>код, наименование направл</w:t>
      </w:r>
      <w:r>
        <w:rPr>
          <w:rFonts w:ascii="Times New Roman" w:hAnsi="Times New Roman" w:cs="Times New Roman"/>
          <w:sz w:val="20"/>
          <w:szCs w:val="20"/>
        </w:rPr>
        <w:t>ения подготовки (специальности)</w:t>
      </w:r>
      <w:r w:rsidRPr="00CF73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12C3" w:rsidRPr="00CF7355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BD661B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Pr="00BD661B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Pr="00BD661B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Pr="00BD661B" w:rsidRDefault="00BE12C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Pr="00BD661B" w:rsidRDefault="00BE12C3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C3" w:rsidRPr="00CF7355" w:rsidRDefault="00BE12C3" w:rsidP="00682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68200E">
        <w:rPr>
          <w:rFonts w:ascii="Times New Roman" w:hAnsi="Times New Roman" w:cs="Times New Roman"/>
          <w:color w:val="000000"/>
          <w:sz w:val="24"/>
          <w:szCs w:val="24"/>
        </w:rPr>
        <w:t>образования по направлению под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готовки (специальности) 31.05.03</w:t>
      </w:r>
      <w:r w:rsidRPr="00682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Стоматология</w:t>
      </w:r>
      <w:r w:rsidRPr="006820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BE12C3" w:rsidRDefault="00BE12C3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2C3" w:rsidRPr="00CF7355" w:rsidRDefault="00BE12C3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2C3" w:rsidRPr="00CF7355" w:rsidRDefault="00BE12C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марта </w:t>
      </w:r>
      <w:r w:rsidRPr="00CF7355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BE12C3" w:rsidRPr="00CF7355" w:rsidRDefault="00BE12C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CF7355" w:rsidRDefault="00BE12C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2C3" w:rsidRPr="00CF7355" w:rsidRDefault="00BE12C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BE12C3" w:rsidRDefault="00BE12C3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12C3" w:rsidRPr="00321A77" w:rsidRDefault="00BE12C3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E12C3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Методические рекомендации по </w:t>
      </w:r>
      <w:r w:rsidRPr="00682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проведению практических занятий. </w:t>
      </w:r>
    </w:p>
    <w:p w:rsidR="00BE12C3" w:rsidRPr="00A36918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E12C3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Pr="0068200E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№1.</w:t>
      </w: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6918">
        <w:rPr>
          <w:rFonts w:ascii="Times New Roman" w:hAnsi="Times New Roman" w:cs="Times New Roman"/>
          <w:color w:val="000000"/>
          <w:sz w:val="28"/>
          <w:szCs w:val="28"/>
        </w:rPr>
        <w:t>определить уровень 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 языком, дать информацию о целях и требованиях к овладению изучаемой дисциплины, уметь строить монологические высказывания о себе.</w:t>
      </w: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321A77">
        <w:trPr>
          <w:jc w:val="center"/>
        </w:trPr>
        <w:tc>
          <w:tcPr>
            <w:tcW w:w="9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321A77">
        <w:trPr>
          <w:jc w:val="center"/>
        </w:trPr>
        <w:tc>
          <w:tcPr>
            <w:tcW w:w="9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321A77" w:rsidRDefault="00BE12C3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Вводно-организационная беседа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(цели и задачи дисциплины, требования к овладению данной дисциплины)</w:t>
            </w:r>
          </w:p>
        </w:tc>
      </w:tr>
      <w:tr w:rsidR="00BE12C3" w:rsidRPr="00321A77">
        <w:trPr>
          <w:jc w:val="center"/>
        </w:trPr>
        <w:tc>
          <w:tcPr>
            <w:tcW w:w="9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321A77" w:rsidRDefault="00BE12C3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Входной контроль </w:t>
            </w:r>
            <w:r w:rsidRPr="001D0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(диагностическое тестирование)</w:t>
            </w: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E12C3" w:rsidRPr="00321A77">
        <w:trPr>
          <w:jc w:val="center"/>
        </w:trPr>
        <w:tc>
          <w:tcPr>
            <w:tcW w:w="9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1D02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BE12C3" w:rsidRDefault="00BE12C3" w:rsidP="008817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</w:t>
            </w:r>
          </w:p>
          <w:p w:rsidR="00BE12C3" w:rsidRPr="00881775" w:rsidRDefault="00BE12C3" w:rsidP="0088177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лексики по теме «Моя семья» (вопросно-ответная работа)</w:t>
            </w:r>
          </w:p>
          <w:p w:rsidR="00BE12C3" w:rsidRPr="00321A77" w:rsidRDefault="00BE12C3" w:rsidP="008817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81775">
              <w:rPr>
                <w:rFonts w:ascii="Times New Roman" w:hAnsi="Times New Roman" w:cs="Times New Roman"/>
                <w:sz w:val="28"/>
                <w:szCs w:val="28"/>
              </w:rPr>
              <w:t>Конспект по грамматической теме личные и притяжательные местоимения, глаголы to be/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775">
              <w:rPr>
                <w:rFonts w:ascii="Times New Roman" w:hAnsi="Times New Roman" w:cs="Times New Roman"/>
                <w:sz w:val="28"/>
                <w:szCs w:val="28"/>
              </w:rPr>
              <w:t>to have (утвердительные, отрицательные, вопросительные предложения)</w:t>
            </w:r>
          </w:p>
        </w:tc>
      </w:tr>
      <w:tr w:rsidR="00BE12C3" w:rsidRPr="00321A77">
        <w:trPr>
          <w:jc w:val="center"/>
        </w:trPr>
        <w:tc>
          <w:tcPr>
            <w:tcW w:w="9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321A77" w:rsidRDefault="00BE12C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321A77" w:rsidRDefault="00BE12C3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12C3" w:rsidRPr="00A772A3" w:rsidRDefault="00BE12C3" w:rsidP="00A772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(монологическое высказывание по теме My family,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онспект по грамматической теме личные и притяжательные местоимения, глаголы to be/to have (утвердительные, отрицательные, вопросительные предложения)</w:t>
            </w:r>
          </w:p>
        </w:tc>
      </w:tr>
    </w:tbl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8"/>
          <w:szCs w:val="8"/>
          <w:lang w:eastAsia="en-US"/>
        </w:rPr>
      </w:pP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№2.</w:t>
      </w:r>
      <w:r w:rsidRPr="00A772A3">
        <w:t xml:space="preserve"> </w:t>
      </w:r>
    </w:p>
    <w:p w:rsidR="00BE12C3" w:rsidRPr="00A772A3" w:rsidRDefault="00BE12C3" w:rsidP="00A77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знать лексику по теме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family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уметь строить монологические высказывания по теме Моя семья, знать основные правила базовой грамматики (глаголы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A772A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E12C3" w:rsidRPr="00A772A3" w:rsidRDefault="00BE12C3" w:rsidP="00A77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BE12C3" w:rsidRPr="00A772A3" w:rsidRDefault="00BE12C3" w:rsidP="00A77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12C3" w:rsidRPr="00A772A3" w:rsidRDefault="00BE12C3" w:rsidP="00A77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BE12C3" w:rsidRPr="00A772A3" w:rsidRDefault="00BE12C3" w:rsidP="00A77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2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A772A3">
        <w:trPr>
          <w:jc w:val="center"/>
        </w:trPr>
        <w:tc>
          <w:tcPr>
            <w:tcW w:w="1303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A772A3">
        <w:trPr>
          <w:jc w:val="center"/>
        </w:trPr>
        <w:tc>
          <w:tcPr>
            <w:tcW w:w="1303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A772A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A772A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результатов диагностического тестирования.</w:t>
            </w:r>
          </w:p>
        </w:tc>
      </w:tr>
      <w:tr w:rsidR="00BE12C3" w:rsidRPr="00A772A3">
        <w:trPr>
          <w:jc w:val="center"/>
        </w:trPr>
        <w:tc>
          <w:tcPr>
            <w:tcW w:w="1303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A772A3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умений и навыков чтения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772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BE12C3" w:rsidRPr="00A772A3">
        <w:trPr>
          <w:jc w:val="center"/>
        </w:trPr>
        <w:tc>
          <w:tcPr>
            <w:tcW w:w="1303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A772A3" w:rsidRDefault="00BE12C3" w:rsidP="00747F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(глаголы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have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there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 выполнение грамматических упражнений (раздаточный материал)</w:t>
            </w:r>
          </w:p>
          <w:p w:rsidR="00BE12C3" w:rsidRPr="00A772A3" w:rsidRDefault="00BE12C3" w:rsidP="00747F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  <w:p w:rsidR="00BE12C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практических умений и навыков – монологическое высказывание по теме «Моя семья» по вопросам:</w:t>
            </w:r>
          </w:p>
          <w:p w:rsidR="00BE12C3" w:rsidRPr="00747FA5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 your family large?</w:t>
            </w:r>
          </w:p>
          <w:p w:rsidR="00BE12C3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 you have brothers or sisters?</w:t>
            </w:r>
          </w:p>
          <w:p w:rsidR="00BE12C3" w:rsidRPr="00747FA5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Can you describe your parents?</w:t>
            </w:r>
          </w:p>
          <w:p w:rsidR="00BE12C3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 are your parents? Are they in medicine?</w:t>
            </w:r>
          </w:p>
          <w:p w:rsidR="00BE12C3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 you have grandparents?</w:t>
            </w:r>
          </w:p>
          <w:p w:rsidR="00BE12C3" w:rsidRDefault="00BE12C3" w:rsidP="00747F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How do you spend your time with your family?</w:t>
            </w:r>
          </w:p>
          <w:p w:rsidR="00BE12C3" w:rsidRPr="00747FA5" w:rsidRDefault="00BE12C3" w:rsidP="00BB3C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 are their hobby?</w:t>
            </w:r>
          </w:p>
          <w:p w:rsidR="00BE12C3" w:rsidRPr="00A772A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  <w:tr w:rsidR="00BE12C3" w:rsidRPr="00A772A3">
        <w:trPr>
          <w:jc w:val="center"/>
        </w:trPr>
        <w:tc>
          <w:tcPr>
            <w:tcW w:w="1303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A772A3" w:rsidRDefault="00BE12C3" w:rsidP="00A772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A772A3" w:rsidRDefault="00BE12C3" w:rsidP="00A772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A772A3" w:rsidRDefault="00BE12C3" w:rsidP="00A772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A772A3" w:rsidRDefault="00BE12C3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выполнение грамматических упражнений, 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чтение, перевод)</w:t>
            </w:r>
            <w:r w:rsidRPr="00747F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E12C3" w:rsidRPr="00321A77" w:rsidRDefault="00BE12C3" w:rsidP="0074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747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747F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№3.</w:t>
      </w:r>
    </w:p>
    <w:p w:rsidR="00BE12C3" w:rsidRPr="009D3702" w:rsidRDefault="00BE12C3" w:rsidP="00321A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и переводить тему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About</w:t>
      </w:r>
      <w:r w:rsidRPr="009D3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myself</w:t>
      </w:r>
      <w:r w:rsidRPr="009D37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систематизировать знания базовой грамматики.</w:t>
      </w:r>
    </w:p>
    <w:p w:rsidR="00BE12C3" w:rsidRPr="009D3702" w:rsidRDefault="00BE12C3" w:rsidP="009D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9D3702" w:rsidRDefault="00BE12C3" w:rsidP="009D37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9D3702">
        <w:trPr>
          <w:jc w:val="center"/>
        </w:trPr>
        <w:tc>
          <w:tcPr>
            <w:tcW w:w="1303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9D3702">
        <w:trPr>
          <w:jc w:val="center"/>
        </w:trPr>
        <w:tc>
          <w:tcPr>
            <w:tcW w:w="1303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9D3702">
        <w:trPr>
          <w:jc w:val="center"/>
        </w:trPr>
        <w:tc>
          <w:tcPr>
            <w:tcW w:w="1303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умений и навыков чтения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772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BE12C3" w:rsidRPr="009D3702">
        <w:trPr>
          <w:jc w:val="center"/>
        </w:trPr>
        <w:tc>
          <w:tcPr>
            <w:tcW w:w="1303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устной темой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myself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(введение)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чтение и перевод</w:t>
            </w:r>
          </w:p>
          <w:p w:rsidR="00BE12C3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грамматического материала (выполнение грамматических упражнений)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(составление диалогов по теме Моя семья по образцу)</w:t>
            </w:r>
          </w:p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12C3" w:rsidRPr="008134CD">
        <w:trPr>
          <w:jc w:val="center"/>
        </w:trPr>
        <w:tc>
          <w:tcPr>
            <w:tcW w:w="1303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9D3702" w:rsidRDefault="00BE12C3" w:rsidP="009D37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37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9D3702" w:rsidRDefault="00BE12C3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D37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9D3702" w:rsidRDefault="00BE12C3" w:rsidP="009D370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D37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8134CD" w:rsidRDefault="00BE12C3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9D37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(текст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Part1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конспект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Present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Simple</w:t>
            </w:r>
            <w:r w:rsidRPr="008134C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)</w:t>
            </w:r>
            <w:r w:rsidRPr="008134C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BE12C3" w:rsidRPr="00321A77" w:rsidRDefault="00BE12C3" w:rsidP="00552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5525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552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№4.</w:t>
      </w:r>
    </w:p>
    <w:p w:rsidR="00BE12C3" w:rsidRPr="008738B7" w:rsidRDefault="00BE12C3" w:rsidP="008738B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3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знания по базовой грамматике, </w:t>
      </w:r>
      <w:r w:rsidRPr="008738B7">
        <w:rPr>
          <w:rFonts w:ascii="Times New Roman" w:hAnsi="Times New Roman" w:cs="Times New Roman"/>
          <w:sz w:val="28"/>
          <w:szCs w:val="28"/>
        </w:rPr>
        <w:t>знать лексику по тексту</w:t>
      </w:r>
      <w:r w:rsidRPr="0096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Teeth</w:t>
      </w:r>
      <w:r w:rsidRPr="00965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Part</w:t>
      </w:r>
      <w:r w:rsidRPr="009656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лизировать и переводить текст,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владеть техникой чтения темы About myself.</w:t>
      </w:r>
    </w:p>
    <w:p w:rsidR="00BE12C3" w:rsidRPr="0055255B" w:rsidRDefault="00BE12C3" w:rsidP="00552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5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55255B">
        <w:trPr>
          <w:jc w:val="center"/>
        </w:trPr>
        <w:tc>
          <w:tcPr>
            <w:tcW w:w="1303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55255B">
        <w:trPr>
          <w:jc w:val="center"/>
        </w:trPr>
        <w:tc>
          <w:tcPr>
            <w:tcW w:w="1303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55255B">
        <w:trPr>
          <w:jc w:val="center"/>
        </w:trPr>
        <w:tc>
          <w:tcPr>
            <w:tcW w:w="1303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772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опорных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умений и навыков чтения</w:t>
            </w:r>
            <w:r w:rsidRPr="00A7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772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BE12C3" w:rsidRPr="0055255B">
        <w:trPr>
          <w:jc w:val="center"/>
        </w:trPr>
        <w:tc>
          <w:tcPr>
            <w:tcW w:w="1303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грамматического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</w:t>
            </w:r>
            <w:r w:rsidRPr="008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 теоретического материала, выполнение грамматических упражнений)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 w:rsidRPr="009C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Part</w:t>
            </w:r>
            <w:r w:rsidRPr="009C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над техникой чтения 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8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myself</w:t>
            </w:r>
            <w:r w:rsidRPr="0087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E12C3" w:rsidRPr="0055255B">
        <w:trPr>
          <w:jc w:val="center"/>
        </w:trPr>
        <w:tc>
          <w:tcPr>
            <w:tcW w:w="1303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55255B" w:rsidRDefault="00BE12C3" w:rsidP="00552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25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55255B" w:rsidRDefault="00BE12C3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55255B" w:rsidRDefault="00BE12C3" w:rsidP="0055255B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55255B" w:rsidRDefault="00BE12C3" w:rsidP="007831D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ятельной подготовки обучающихся (подготовка к самостоятельной работе по грамматике, конспект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Simple</w:t>
            </w: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Tense</w:t>
            </w: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9C12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лексика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).</w:t>
            </w:r>
          </w:p>
        </w:tc>
      </w:tr>
    </w:tbl>
    <w:p w:rsidR="00BE12C3" w:rsidRPr="00321A77" w:rsidRDefault="00BE12C3" w:rsidP="0078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783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783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8B4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№5.</w:t>
      </w:r>
    </w:p>
    <w:p w:rsidR="00BE12C3" w:rsidRPr="007831D0" w:rsidRDefault="00BE12C3" w:rsidP="007831D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831D0">
        <w:rPr>
          <w:rFonts w:ascii="Times New Roman" w:hAnsi="Times New Roman" w:cs="Times New Roman"/>
          <w:sz w:val="24"/>
          <w:szCs w:val="24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употреблять, переводить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7831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</w:rPr>
        <w:t>, Future Simple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>
        <w:rPr>
          <w:rFonts w:ascii="Times New Roman" w:hAnsi="Times New Roman" w:cs="Times New Roman"/>
          <w:sz w:val="28"/>
          <w:szCs w:val="28"/>
          <w:lang w:val="en-US"/>
        </w:rPr>
        <w:t>Teeth</w:t>
      </w:r>
      <w:r w:rsidRPr="009C12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9C1279">
        <w:rPr>
          <w:rFonts w:ascii="Times New Roman" w:hAnsi="Times New Roman" w:cs="Times New Roman"/>
          <w:sz w:val="28"/>
          <w:szCs w:val="28"/>
        </w:rPr>
        <w:t>2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знать лексику по теме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About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myself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Pr="007831D0" w:rsidRDefault="00BE12C3" w:rsidP="0078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7831D0" w:rsidRDefault="00BE12C3" w:rsidP="007831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7831D0">
        <w:trPr>
          <w:jc w:val="center"/>
        </w:trPr>
        <w:tc>
          <w:tcPr>
            <w:tcW w:w="1303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7831D0">
        <w:trPr>
          <w:jc w:val="center"/>
        </w:trPr>
        <w:tc>
          <w:tcPr>
            <w:tcW w:w="1303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7831D0">
        <w:trPr>
          <w:jc w:val="center"/>
        </w:trPr>
        <w:tc>
          <w:tcPr>
            <w:tcW w:w="1303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783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(тестирование по грамматике)</w:t>
            </w:r>
          </w:p>
        </w:tc>
      </w:tr>
      <w:tr w:rsidR="00BE12C3" w:rsidRPr="007831D0">
        <w:trPr>
          <w:jc w:val="center"/>
        </w:trPr>
        <w:tc>
          <w:tcPr>
            <w:tcW w:w="1303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Tense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конспекту, выполнение грамматических упражнений)</w:t>
            </w:r>
          </w:p>
          <w:p w:rsidR="00BE12C3" w:rsidRPr="002C500F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(диктант по лексике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 w:rsidRPr="009C1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E12C3" w:rsidRPr="0055255B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Вопросно-ответная работа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myself</w:t>
            </w:r>
          </w:p>
        </w:tc>
      </w:tr>
      <w:tr w:rsidR="00BE12C3" w:rsidRPr="007831D0">
        <w:trPr>
          <w:jc w:val="center"/>
        </w:trPr>
        <w:tc>
          <w:tcPr>
            <w:tcW w:w="1303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7831D0" w:rsidRDefault="00BE12C3" w:rsidP="0078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7831D0" w:rsidRDefault="00BE12C3" w:rsidP="007831D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7831D0" w:rsidRDefault="00BE12C3" w:rsidP="007831D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7831D0" w:rsidRDefault="00BE12C3" w:rsidP="002C500F">
            <w:pPr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(монологическое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About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myself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выполнение грамматических упражнений).</w:t>
            </w:r>
          </w:p>
        </w:tc>
      </w:tr>
    </w:tbl>
    <w:p w:rsidR="00BE12C3" w:rsidRPr="00321A77" w:rsidRDefault="00BE12C3" w:rsidP="002C5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2C50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2C50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№6.</w:t>
      </w:r>
    </w:p>
    <w:p w:rsidR="00BE12C3" w:rsidRPr="007831D0" w:rsidRDefault="00BE12C3" w:rsidP="008C05A3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употреблять, переводить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7831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</w:rPr>
        <w:t>, Future Simple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2A0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уметь строить монологическое высказывание по теме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About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myself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Pr="002C500F" w:rsidRDefault="00BE12C3" w:rsidP="002C5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0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2C500F">
        <w:trPr>
          <w:jc w:val="center"/>
        </w:trPr>
        <w:tc>
          <w:tcPr>
            <w:tcW w:w="1303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2C500F">
        <w:trPr>
          <w:jc w:val="center"/>
        </w:trPr>
        <w:tc>
          <w:tcPr>
            <w:tcW w:w="1303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2C500F">
        <w:trPr>
          <w:jc w:val="center"/>
        </w:trPr>
        <w:tc>
          <w:tcPr>
            <w:tcW w:w="1303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2C500F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C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(письменный опрос лексики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тексту</w:t>
            </w:r>
            <w:r w:rsidRPr="008C0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E12C3" w:rsidRPr="002C500F">
        <w:trPr>
          <w:jc w:val="center"/>
        </w:trPr>
        <w:tc>
          <w:tcPr>
            <w:tcW w:w="1303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грамматического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(выполнение грамматических упражнений)</w:t>
            </w:r>
          </w:p>
          <w:p w:rsidR="00BE12C3" w:rsidRPr="0055255B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3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myself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опрос).</w:t>
            </w:r>
          </w:p>
        </w:tc>
      </w:tr>
      <w:tr w:rsidR="00BE12C3" w:rsidRPr="002C500F">
        <w:trPr>
          <w:jc w:val="center"/>
        </w:trPr>
        <w:tc>
          <w:tcPr>
            <w:tcW w:w="1303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2C500F" w:rsidRDefault="00BE12C3" w:rsidP="002C50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2C500F" w:rsidRDefault="00BE12C3" w:rsidP="002C500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2C500F" w:rsidRDefault="00BE12C3" w:rsidP="002C500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2C500F" w:rsidRDefault="00BE12C3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(работа над темой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D408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Orenburg</w:t>
            </w:r>
            <w:r w:rsidRPr="00D408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State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2474E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Eruption</w:t>
            </w:r>
            <w:r w:rsidRPr="00D235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выполнение грамматических упражнений).</w:t>
            </w:r>
          </w:p>
        </w:tc>
      </w:tr>
    </w:tbl>
    <w:p w:rsidR="00BE12C3" w:rsidRPr="002474EA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№7.</w:t>
      </w:r>
    </w:p>
    <w:p w:rsidR="00BE12C3" w:rsidRPr="007831D0" w:rsidRDefault="00BE12C3" w:rsidP="00BB3CA7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употреблять, переводить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31D0">
        <w:rPr>
          <w:rFonts w:ascii="Times New Roman" w:hAnsi="Times New Roman" w:cs="Times New Roman"/>
          <w:sz w:val="28"/>
          <w:szCs w:val="28"/>
        </w:rPr>
        <w:t>знать лексику по тексту</w:t>
      </w:r>
      <w:r>
        <w:rPr>
          <w:rFonts w:ascii="Times New Roman" w:hAnsi="Times New Roman" w:cs="Times New Roman"/>
          <w:sz w:val="28"/>
          <w:szCs w:val="28"/>
          <w:lang w:val="en-US"/>
        </w:rPr>
        <w:t>Dental</w:t>
      </w:r>
      <w:r w:rsidRPr="0024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Eruption</w:t>
      </w:r>
      <w:r w:rsidRPr="00D235B3">
        <w:rPr>
          <w:rFonts w:ascii="Times New Roman" w:hAnsi="Times New Roman" w:cs="Times New Roman"/>
          <w:sz w:val="28"/>
          <w:szCs w:val="28"/>
        </w:rPr>
        <w:t>,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уметь читать и переводить тему 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Our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Medical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University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Pr="008C05A3" w:rsidRDefault="00BE12C3" w:rsidP="008C0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5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8C05A3" w:rsidRDefault="00BE12C3" w:rsidP="008C05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8C05A3">
        <w:trPr>
          <w:jc w:val="center"/>
        </w:trPr>
        <w:tc>
          <w:tcPr>
            <w:tcW w:w="1303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8C05A3">
        <w:trPr>
          <w:jc w:val="center"/>
        </w:trPr>
        <w:tc>
          <w:tcPr>
            <w:tcW w:w="1303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8C05A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8C05A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8C05A3">
        <w:trPr>
          <w:jc w:val="center"/>
        </w:trPr>
        <w:tc>
          <w:tcPr>
            <w:tcW w:w="1303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8C05A3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8C05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опорных знаний 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(устный опрос лексики)</w:t>
            </w:r>
          </w:p>
        </w:tc>
      </w:tr>
      <w:tr w:rsidR="00BE12C3" w:rsidRPr="008B45E3">
        <w:trPr>
          <w:jc w:val="center"/>
        </w:trPr>
        <w:tc>
          <w:tcPr>
            <w:tcW w:w="1303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8C05A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грамматического 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материала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(составление диалогов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Tense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E12C3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(чтение и перевод текста</w:t>
            </w:r>
            <w:r w:rsidRPr="00FA7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Dental</w:t>
            </w:r>
            <w:r w:rsidRPr="0024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Eruption</w:t>
            </w:r>
            <w:r w:rsidRPr="00FA7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упражнений)</w:t>
            </w:r>
          </w:p>
          <w:p w:rsidR="00BE12C3" w:rsidRPr="00384A52" w:rsidRDefault="00BE12C3" w:rsidP="00BB3CA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 Orenburg State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</w:tr>
      <w:tr w:rsidR="00BE12C3" w:rsidRPr="008C05A3">
        <w:trPr>
          <w:jc w:val="center"/>
        </w:trPr>
        <w:tc>
          <w:tcPr>
            <w:tcW w:w="1303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8C05A3" w:rsidRDefault="00BE12C3" w:rsidP="008C05A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8C05A3" w:rsidRDefault="00BE12C3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8C05A3" w:rsidRDefault="00BE12C3" w:rsidP="008C05A3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8C05A3" w:rsidRDefault="00BE12C3" w:rsidP="00BB3C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(работа над техникой чтения темы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FA7B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Orenburg</w:t>
            </w:r>
            <w:r w:rsidRPr="00FA7B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State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Medical</w:t>
            </w: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чтение и перевод текста Surfaces of the teeth, выполнение грамматических упражнений).</w:t>
            </w:r>
          </w:p>
        </w:tc>
      </w:tr>
    </w:tbl>
    <w:p w:rsidR="00BE12C3" w:rsidRPr="00321A77" w:rsidRDefault="00BE12C3" w:rsidP="00BB3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BB3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BB3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№8.</w:t>
      </w:r>
    </w:p>
    <w:p w:rsidR="00BE12C3" w:rsidRPr="007831D0" w:rsidRDefault="00BE12C3" w:rsidP="00BB3CA7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>строить вопросительные и отрицательные предложения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31D0">
        <w:rPr>
          <w:rFonts w:ascii="Times New Roman" w:hAnsi="Times New Roman" w:cs="Times New Roman"/>
          <w:sz w:val="28"/>
          <w:szCs w:val="28"/>
        </w:rPr>
        <w:t>знать лексику по тексту</w:t>
      </w:r>
      <w:r w:rsidRPr="00FA7B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Surfaces of the teeth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знать лексику по теме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Pr="00FA7B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Orenburg</w:t>
      </w:r>
      <w:r w:rsidRPr="00FA7B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State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Medical</w:t>
      </w:r>
      <w:r w:rsidRPr="00BB3C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University</w:t>
      </w:r>
      <w:r>
        <w:rPr>
          <w:rFonts w:ascii="Times New Roman" w:hAnsi="Times New Roman" w:cs="Times New Roman"/>
          <w:sz w:val="28"/>
          <w:szCs w:val="28"/>
          <w:lang w:eastAsia="en-US"/>
        </w:rPr>
        <w:t>, уметь строить монологическое высказывание по теме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Pr="00BB3CA7" w:rsidRDefault="00BE12C3" w:rsidP="00BB3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BB3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BB3CA7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(устный опрос лексики по тексту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перевод текста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Surfaces of the teeth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вопросительных предложений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Active</w:t>
            </w: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</w:p>
          <w:p w:rsidR="00BE12C3" w:rsidRPr="00BB3CA7" w:rsidRDefault="00BE12C3" w:rsidP="000E46A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Вопросно-ответная работа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 Orenburg State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  <w:r w:rsidRPr="00783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BB3C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BB3CA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BB3CA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0E46A5" w:rsidRDefault="00BE12C3" w:rsidP="000E46A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Jaws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монологическое высказывание по теме</w:t>
            </w:r>
            <w:r w:rsidRPr="005D03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</w:t>
            </w:r>
            <w:r w:rsidRPr="00DA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Orenburg</w:t>
            </w:r>
            <w:r w:rsidRPr="00DA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State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  <w:r w:rsidRPr="00783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E12C3" w:rsidRPr="00321A77" w:rsidRDefault="00BE12C3" w:rsidP="000E4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0E46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0E46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№9.</w:t>
      </w:r>
    </w:p>
    <w:p w:rsidR="00BE12C3" w:rsidRPr="000E46A5" w:rsidRDefault="00BE12C3" w:rsidP="00F417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E46A5">
        <w:t xml:space="preserve"> </w:t>
      </w:r>
      <w:r w:rsidRPr="000E46A5">
        <w:rPr>
          <w:rFonts w:ascii="Times New Roman" w:hAnsi="Times New Roman" w:cs="Times New Roman"/>
          <w:color w:val="000000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теоретические знания</w:t>
      </w:r>
      <w:r w:rsidRPr="000E46A5">
        <w:rPr>
          <w:rFonts w:ascii="Times New Roman" w:hAnsi="Times New Roman" w:cs="Times New Roman"/>
          <w:color w:val="000000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истеме времён в активном залоге,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Surfaces of the teeth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DA68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The</w:t>
      </w:r>
      <w:r w:rsidRPr="00DA68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Jaws</w:t>
      </w:r>
      <w:r w:rsidRPr="000E46A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уметь строить монологическое высказывание по теме.</w:t>
      </w:r>
    </w:p>
    <w:p w:rsidR="00BE12C3" w:rsidRPr="000E46A5" w:rsidRDefault="00BE12C3" w:rsidP="000E4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46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0E46A5" w:rsidRDefault="00BE12C3" w:rsidP="000E46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0E46A5">
        <w:trPr>
          <w:jc w:val="center"/>
        </w:trPr>
        <w:tc>
          <w:tcPr>
            <w:tcW w:w="1303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0E46A5">
        <w:trPr>
          <w:jc w:val="center"/>
        </w:trPr>
        <w:tc>
          <w:tcPr>
            <w:tcW w:w="1303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0E46A5">
        <w:trPr>
          <w:jc w:val="center"/>
        </w:trPr>
        <w:tc>
          <w:tcPr>
            <w:tcW w:w="1303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0E46A5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0E46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ктуализация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опорных знаний, умений, навыков </w:t>
            </w:r>
          </w:p>
        </w:tc>
      </w:tr>
      <w:tr w:rsidR="00BE12C3" w:rsidRPr="000E46A5">
        <w:trPr>
          <w:jc w:val="center"/>
        </w:trPr>
        <w:tc>
          <w:tcPr>
            <w:tcW w:w="1303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грамматического</w:t>
            </w: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материала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(выполнение грамматических упражнений)</w:t>
            </w:r>
          </w:p>
          <w:p w:rsidR="00BE12C3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перевод текста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Jaws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0E46A5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Монологическое высказывание по теме</w:t>
            </w:r>
            <w:r w:rsidRPr="00E62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</w:t>
            </w:r>
            <w:r w:rsidRPr="00DA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Orenburg</w:t>
            </w:r>
            <w:r w:rsidRPr="00DA6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State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BB3C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(устный опрос).</w:t>
            </w:r>
          </w:p>
        </w:tc>
      </w:tr>
      <w:tr w:rsidR="00BE12C3" w:rsidRPr="00DA682D">
        <w:trPr>
          <w:jc w:val="center"/>
        </w:trPr>
        <w:tc>
          <w:tcPr>
            <w:tcW w:w="1303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0E46A5" w:rsidRDefault="00BE12C3" w:rsidP="000E46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6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0E46A5" w:rsidRDefault="00BE12C3" w:rsidP="000E46A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0E46A5" w:rsidRDefault="00BE12C3" w:rsidP="000E46A5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DA682D" w:rsidRDefault="00BE12C3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4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(подготовка к модулю 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чтение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перевод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текста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Soft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Tissues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монологическое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высказывание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теме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474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Вводно-коррективный курс с базовой грамматикой и основами коммуникации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Практическое занятие №10. </w:t>
      </w:r>
    </w:p>
    <w:p w:rsidR="00BE12C3" w:rsidRPr="00F41730" w:rsidRDefault="00BE12C3" w:rsidP="00F417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F41730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изученный лексический и грамматический материал, </w:t>
      </w:r>
      <w:r w:rsidRPr="007831D0">
        <w:rPr>
          <w:rFonts w:ascii="Times New Roman" w:hAnsi="Times New Roman" w:cs="Times New Roman"/>
          <w:sz w:val="28"/>
          <w:szCs w:val="28"/>
        </w:rPr>
        <w:t>знать лексику по тексту</w:t>
      </w:r>
      <w:r w:rsidRPr="00DA68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Soft</w:t>
      </w:r>
      <w:r w:rsidRPr="00DA682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Tissues</w:t>
      </w:r>
      <w:r w:rsidRPr="008D1C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F41730">
        <w:rPr>
          <w:rFonts w:ascii="Times New Roman" w:hAnsi="Times New Roman" w:cs="Times New Roman"/>
          <w:color w:val="000000"/>
          <w:sz w:val="28"/>
          <w:szCs w:val="28"/>
        </w:rPr>
        <w:t xml:space="preserve"> уметь строить монологическое высказывание по теме </w:t>
      </w:r>
      <w:r w:rsidRPr="00F417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Pr="00DA68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Orenburg</w:t>
      </w:r>
      <w:r w:rsidRPr="00DA68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State</w:t>
      </w:r>
      <w:r w:rsidRPr="00F417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hAnsi="Times New Roman" w:cs="Times New Roman"/>
          <w:sz w:val="28"/>
          <w:szCs w:val="28"/>
          <w:lang w:val="en-US" w:eastAsia="en-US"/>
        </w:rPr>
        <w:t>Medical</w:t>
      </w:r>
      <w:r w:rsidRPr="00F417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hAnsi="Times New Roman" w:cs="Times New Roman"/>
          <w:sz w:val="28"/>
          <w:szCs w:val="28"/>
          <w:lang w:val="en-US" w:eastAsia="en-US"/>
        </w:rPr>
        <w:t>University</w:t>
      </w:r>
    </w:p>
    <w:p w:rsidR="00BE12C3" w:rsidRPr="00F41730" w:rsidRDefault="00BE12C3" w:rsidP="00F41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7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F41730" w:rsidRDefault="00BE12C3" w:rsidP="00F41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F41730">
        <w:trPr>
          <w:jc w:val="center"/>
        </w:trPr>
        <w:tc>
          <w:tcPr>
            <w:tcW w:w="1303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F41730">
        <w:trPr>
          <w:jc w:val="center"/>
        </w:trPr>
        <w:tc>
          <w:tcPr>
            <w:tcW w:w="1303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Pr="00F41730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F41730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F41730">
        <w:trPr>
          <w:jc w:val="center"/>
        </w:trPr>
        <w:tc>
          <w:tcPr>
            <w:tcW w:w="1303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усвоения знаний, умений, навыков (Модуль 1).</w:t>
            </w:r>
          </w:p>
        </w:tc>
      </w:tr>
      <w:tr w:rsidR="00BE12C3" w:rsidRPr="00F41730">
        <w:trPr>
          <w:jc w:val="center"/>
        </w:trPr>
        <w:tc>
          <w:tcPr>
            <w:tcW w:w="1303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Pr="00DA682D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текста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Soft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Tissues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лексических</w:t>
            </w:r>
            <w:r w:rsidRPr="00DA68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упражнений</w:t>
            </w:r>
          </w:p>
          <w:p w:rsidR="00BE12C3" w:rsidRPr="00F41730" w:rsidRDefault="00BE12C3" w:rsidP="00F417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монологических высказываний по теме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</w:t>
            </w:r>
            <w:r w:rsidRPr="00EA48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Orenbug</w:t>
            </w:r>
            <w:r w:rsidRPr="00EA48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State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</w:p>
        </w:tc>
      </w:tr>
      <w:tr w:rsidR="00BE12C3" w:rsidRPr="00F41730">
        <w:trPr>
          <w:jc w:val="center"/>
        </w:trPr>
        <w:tc>
          <w:tcPr>
            <w:tcW w:w="1303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F41730" w:rsidRDefault="00BE12C3" w:rsidP="00F417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17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F41730" w:rsidRDefault="00BE12C3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F41730" w:rsidRDefault="00BE12C3" w:rsidP="00F41730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F41730" w:rsidRDefault="00BE12C3" w:rsidP="001A4F2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17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(конспект по теме Пассивный залог, 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Structure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1A4F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1A4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321A77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12C3" w:rsidRDefault="00BE12C3" w:rsidP="001A4F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1A4F2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№11.</w:t>
      </w:r>
    </w:p>
    <w:p w:rsidR="00BE12C3" w:rsidRPr="007831D0" w:rsidRDefault="00BE12C3" w:rsidP="00384A5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E716B8">
        <w:rPr>
          <w:rFonts w:ascii="Times New Roman" w:hAnsi="Times New Roman" w:cs="Times New Roman"/>
          <w:sz w:val="28"/>
          <w:szCs w:val="28"/>
        </w:rPr>
        <w:t>утвердительные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Structure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of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the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teeth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Part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опрос лексики, монологическое высказывание по теме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Our</w:t>
      </w:r>
      <w:r w:rsidRPr="00F417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hAnsi="Times New Roman" w:cs="Times New Roman"/>
          <w:sz w:val="28"/>
          <w:szCs w:val="28"/>
          <w:lang w:val="en-US" w:eastAsia="en-US"/>
        </w:rPr>
        <w:t>Medical</w:t>
      </w:r>
      <w:r w:rsidRPr="00F417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1730">
        <w:rPr>
          <w:rFonts w:ascii="Times New Roman" w:hAnsi="Times New Roman" w:cs="Times New Roman"/>
          <w:sz w:val="28"/>
          <w:szCs w:val="28"/>
          <w:lang w:val="en-US" w:eastAsia="en-US"/>
        </w:rPr>
        <w:t>University</w:t>
      </w:r>
      <w:r w:rsidRPr="00C834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4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Pr="00BB3CA7" w:rsidRDefault="00BE12C3" w:rsidP="00384A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384A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384A52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результатов Модуля 1. Обсуждение, работа над ошибками.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2B4A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2B4A30" w:rsidRDefault="00BE12C3" w:rsidP="002B4A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грамматического материала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Active</w:t>
            </w:r>
            <w:r w:rsidRPr="002B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(устный опрос), выполнение упражнений.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Pr="002B4A30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нового грамматического материала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2B4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(вопросно-ответная работа), выполнение грамматических упражнений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Structure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лексических упражнений)</w:t>
            </w:r>
          </w:p>
          <w:p w:rsidR="00BE12C3" w:rsidRPr="00C834F9" w:rsidRDefault="00BE12C3" w:rsidP="00C834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опрос лексики, монологическое высказывание по 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Our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Medical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4173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University</w:t>
            </w:r>
            <w:r w:rsidRPr="00C834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4A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Default="00BE12C3" w:rsidP="00E716B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Structure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E12C3" w:rsidRPr="00253F72" w:rsidRDefault="00BE12C3" w:rsidP="00E716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(работа над темой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</w:p>
        </w:tc>
      </w:tr>
    </w:tbl>
    <w:p w:rsidR="00BE12C3" w:rsidRPr="00321A77" w:rsidRDefault="00BE12C3" w:rsidP="00973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9736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973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97365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№12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97365A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>строить вопросительные и отрицательные предложения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Structure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of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the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teeth</w:t>
      </w:r>
      <w:r w:rsidRPr="005D5DB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Part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владеть техникой чтения темы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Dental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Education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in</w:t>
      </w:r>
      <w:r w:rsidRPr="00253F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Russia</w:t>
      </w:r>
      <w:r>
        <w:rPr>
          <w:rFonts w:ascii="Times New Roman" w:hAnsi="Times New Roman" w:cs="Times New Roman"/>
          <w:sz w:val="28"/>
          <w:szCs w:val="28"/>
          <w:lang w:eastAsia="en-US"/>
        </w:rPr>
        <w:t>, знать лексику по теме</w:t>
      </w:r>
      <w:r w:rsidRPr="00384A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E12C3" w:rsidRPr="00BB3CA7" w:rsidRDefault="00BE12C3" w:rsidP="00973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9736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E716B8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знаний лексики по тексту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Structure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Pr="002B4A30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Систематизация грамматического материала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грамматических упражнений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Structure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5D5D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253F7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упражнений)</w:t>
            </w:r>
          </w:p>
          <w:p w:rsidR="00BE12C3" w:rsidRPr="00E716B8" w:rsidRDefault="00BE12C3" w:rsidP="00E716B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074C51" w:rsidRDefault="00BE12C3" w:rsidP="00B8373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 с</w:t>
            </w:r>
            <w:r w:rsidRPr="00B752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истематизация грамматического материала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выполнение грамматических упражнений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чтение и перевод текста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Eruption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2C50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над темой</w:t>
            </w:r>
            <w:r w:rsidRPr="00074C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74C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74C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74C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 w:rsidRPr="00074C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E716B8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№13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E716B8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 xml:space="preserve">строить и переводить предложения с модальными глаголами,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Eruption</w:t>
      </w:r>
      <w:r w:rsidRPr="00A47C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of</w:t>
      </w:r>
      <w:r w:rsidRPr="00A47C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the</w:t>
      </w:r>
      <w:r w:rsidRPr="00A47C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teeth</w:t>
      </w:r>
      <w:r w:rsidRPr="00A47C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C50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читать и переводить тему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Dental</w:t>
      </w:r>
      <w:r w:rsidRPr="00074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Education</w:t>
      </w:r>
      <w:r w:rsidRPr="00074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in</w:t>
      </w:r>
      <w:r w:rsidRPr="00074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Russia</w:t>
      </w:r>
      <w:r w:rsidRPr="00074C5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E12C3" w:rsidRPr="00BB3CA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E716B8" w:rsidRDefault="00BE12C3" w:rsidP="00B837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Eruption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E12C3" w:rsidRPr="002B4A30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грамматического материала – модальные глаголы, выполнение грамматических упражнений</w:t>
            </w:r>
          </w:p>
          <w:p w:rsidR="00BE12C3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перевод текста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Eruption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the</w:t>
            </w:r>
            <w:r w:rsidRPr="00A47C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teeth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упражнений)</w:t>
            </w:r>
          </w:p>
          <w:p w:rsidR="00BE12C3" w:rsidRPr="00192073" w:rsidRDefault="00BE12C3" w:rsidP="001920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устной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темой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2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(введение)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чтение и перевод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BE12C3" w:rsidRPr="00B8373B" w:rsidRDefault="00BE12C3" w:rsidP="00E716B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E716B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E716B8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057B1C" w:rsidRDefault="00BE12C3" w:rsidP="00E716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Dentestry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работа над техникой чтения 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(конспект по теме - Модальные глаголы</w:t>
            </w:r>
          </w:p>
        </w:tc>
      </w:tr>
    </w:tbl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E7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9736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B8373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№14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96023E" w:rsidRDefault="00BE12C3" w:rsidP="00B8373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 xml:space="preserve">строить и переводить предложения с модальными глаголами и их эквивалентами, </w:t>
      </w:r>
      <w:r w:rsidRPr="007831D0">
        <w:rPr>
          <w:rFonts w:ascii="Times New Roman" w:hAnsi="Times New Roman" w:cs="Times New Roman"/>
          <w:sz w:val="28"/>
          <w:szCs w:val="28"/>
        </w:rPr>
        <w:t xml:space="preserve">знать лексику по тексту, 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96023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History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of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Dentestry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Part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чтение и перевод темы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Dental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Education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in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Russia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E12C3" w:rsidRPr="00BB3CA7" w:rsidRDefault="00BE12C3" w:rsidP="00B8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B83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E716B8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Eruption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teeth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2B4A30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грамматического материала – модальные глаголы и их эквиваленты, выполнение грамматических упражнений</w:t>
            </w:r>
          </w:p>
          <w:p w:rsidR="00BE12C3" w:rsidRPr="0096023E" w:rsidRDefault="00BE12C3" w:rsidP="0096023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и перевод текста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Dentestry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783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упражнений, вопросно-ответная работа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чтение и перевод 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8373B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E716B8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Pr="005E4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Dentestry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Part</w:t>
            </w:r>
            <w:r w:rsidRPr="00960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Pr="007831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над лексикой,</w:t>
            </w:r>
            <w:r w:rsidRPr="005E4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монологическое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2C3" w:rsidRPr="00321A77" w:rsidRDefault="00BE12C3" w:rsidP="00B8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B83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B83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B837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5E419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№15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5E419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 w:rsidRPr="007831D0">
        <w:rPr>
          <w:rFonts w:ascii="Times New Roman" w:hAnsi="Times New Roman" w:cs="Times New Roman"/>
          <w:sz w:val="28"/>
          <w:szCs w:val="28"/>
        </w:rPr>
        <w:t xml:space="preserve">уметь правильно </w:t>
      </w:r>
      <w:r>
        <w:rPr>
          <w:rFonts w:ascii="Times New Roman" w:hAnsi="Times New Roman" w:cs="Times New Roman"/>
          <w:sz w:val="28"/>
          <w:szCs w:val="28"/>
        </w:rPr>
        <w:t>использовать времена в активном и пассивном залоге, знать лексику по тексту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History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of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Dentestry</w:t>
      </w:r>
      <w:r w:rsidRPr="001920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Part</w:t>
      </w:r>
      <w:r w:rsidRPr="0096023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уметь строить монологическое высказывание по теме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Dental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Education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in</w:t>
      </w:r>
      <w:r w:rsidRPr="00057B1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Russia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E12C3" w:rsidRPr="00BB3CA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E716B8" w:rsidRDefault="00BE12C3" w:rsidP="005E41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знаний лексики по тексту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Dentestry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Pr="00E71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2B4A30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грамматического материала – активный и пассивный залог, выполнение грамматических упражнений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и перевод текста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History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of</w:t>
            </w:r>
            <w:r w:rsidRPr="001920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Dentestry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упражнений, вопросно-ответная работа</w:t>
            </w:r>
          </w:p>
          <w:p w:rsidR="00BE12C3" w:rsidRPr="00B8373B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E716B8" w:rsidRDefault="00BE12C3" w:rsidP="005E419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(подготовить презентацию по стране изучаемого языка)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E12C3" w:rsidRPr="00321A7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5E4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5E419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№16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5E4192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представить информацию о стране изучаемого языка, знать особенности устного выступления с презентацией.</w:t>
      </w:r>
    </w:p>
    <w:p w:rsidR="00BE12C3" w:rsidRPr="00BB3CA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E716B8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230B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Pr="00230B80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презентаций по тематике доклада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30B80">
              <w:rPr>
                <w:rFonts w:ascii="Times New Roman" w:hAnsi="Times New Roman" w:cs="Times New Roman"/>
                <w:sz w:val="28"/>
                <w:szCs w:val="28"/>
              </w:rPr>
              <w:t>«Образ страны изучаемого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3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(устный опрос, вопросно-ответная работа, обсуждение)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E716B8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(выполнение грамматических упражнений, чтение и перевод текста </w:t>
            </w:r>
            <w:r w:rsidRPr="005E4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Oral</w:t>
            </w:r>
            <w:r w:rsidRPr="003C27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Hygiene</w:t>
            </w:r>
            <w:r w:rsidRPr="003C27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5E4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монологическое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2C3" w:rsidRPr="00321A7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5E4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230B8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№17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230B80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 лексику по тексту</w:t>
      </w:r>
      <w:r w:rsidRPr="00783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Oral</w:t>
      </w:r>
      <w:r w:rsidRPr="003C27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Hygiene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5E5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38B7">
        <w:rPr>
          <w:rFonts w:ascii="Times New Roman" w:hAnsi="Times New Roman" w:cs="Times New Roman"/>
          <w:sz w:val="28"/>
          <w:szCs w:val="28"/>
          <w:lang w:eastAsia="en-US"/>
        </w:rPr>
        <w:t>уметь правильно произносить новые слова и грамотно анализировать и переводить текст</w:t>
      </w:r>
      <w:r w:rsidRPr="007831D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уметь строить диалогические высказывания.</w:t>
      </w:r>
    </w:p>
    <w:p w:rsidR="00BE12C3" w:rsidRPr="00BB3CA7" w:rsidRDefault="00BE12C3" w:rsidP="00230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230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230B80" w:rsidRDefault="00BE12C3" w:rsidP="00230B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лексики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Oral</w:t>
            </w:r>
            <w:r w:rsidRPr="003C27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Hygiene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составление и представление диалогов – На приеме у врача.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с текстом – чтение и перевод текста </w:t>
            </w:r>
            <w:r w:rsidRPr="002D5E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Oral</w:t>
            </w:r>
            <w:r w:rsidRPr="003C27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Hygiene</w:t>
            </w:r>
            <w:r w:rsidRPr="002D5E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 лексических упражнений, вопросно-ответная работа</w:t>
            </w:r>
          </w:p>
          <w:p w:rsidR="00BE12C3" w:rsidRPr="00B8373B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E716B8" w:rsidRDefault="00BE12C3" w:rsidP="0098198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(систематизация лексического и грамматического материала, подготовка к Модулю 2, составление диалогов по заданной теме)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E12C3" w:rsidRPr="00321A77" w:rsidRDefault="00BE12C3" w:rsidP="00230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230B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230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Pr="001A4F2C" w:rsidRDefault="00BE12C3" w:rsidP="009736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2C3" w:rsidRPr="00271F94" w:rsidRDefault="00BE12C3" w:rsidP="0098198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98198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№18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98198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использовать лексические и грамматические формулы в рамках изучаемой темы</w:t>
      </w:r>
      <w:r w:rsidRPr="00783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уметь строить диалогические высказывания.</w:t>
      </w:r>
    </w:p>
    <w:p w:rsidR="00BE12C3" w:rsidRPr="00BB3CA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BE12C3" w:rsidRPr="00230B80" w:rsidRDefault="00BE12C3" w:rsidP="009819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98198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лексики по пройденному материалу (устный опрос – фронтальная работа с группой).</w:t>
            </w:r>
          </w:p>
          <w:p w:rsidR="00BE12C3" w:rsidRDefault="00BE12C3" w:rsidP="0098198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грамматического материала (устный опрос, выполнение грамматических упражнений).</w:t>
            </w:r>
          </w:p>
          <w:p w:rsidR="00BE12C3" w:rsidRPr="00B8373B" w:rsidRDefault="00BE12C3" w:rsidP="0098198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Монологическое высказывание по теме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Dental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Education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in</w:t>
            </w:r>
            <w:r w:rsidRPr="00057B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(устные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2C3" w:rsidRPr="00E716B8" w:rsidRDefault="00BE12C3" w:rsidP="0098198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обучающихся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(подготовка к итоговому занятию)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Default="00BE12C3" w:rsidP="00271F94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E12C3" w:rsidRDefault="00BE12C3" w:rsidP="001A4F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2. </w:t>
      </w:r>
      <w:r w:rsidRPr="001A4F2C">
        <w:rPr>
          <w:rFonts w:ascii="Times New Roman" w:hAnsi="Times New Roman" w:cs="Times New Roman"/>
          <w:color w:val="000000"/>
          <w:sz w:val="28"/>
          <w:szCs w:val="28"/>
        </w:rPr>
        <w:t>Обучение специальной медицинской терминологии, аналитическому чтению специальной медицинской литературы и основным устным речевым формулам профессионального 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2C3" w:rsidRPr="001A4F2C" w:rsidRDefault="00BE12C3" w:rsidP="0098198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№19</w:t>
      </w:r>
      <w:r w:rsidRPr="001A4F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2C3" w:rsidRPr="007831D0" w:rsidRDefault="00BE12C3" w:rsidP="0098198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3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изученный лексический и грамматический материал.</w:t>
      </w:r>
    </w:p>
    <w:p w:rsidR="00BE12C3" w:rsidRPr="00BB3CA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p w:rsidR="00BE12C3" w:rsidRPr="00BB3CA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4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BE12C3" w:rsidRPr="00981986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81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r w:rsidRPr="009819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E12C3" w:rsidRPr="00230B80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12C3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лексики по пройденному материалу (индивидуальный устный опрос).</w:t>
            </w:r>
          </w:p>
          <w:p w:rsidR="00BE12C3" w:rsidRDefault="00BE12C3" w:rsidP="00A72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грамматического материала (устный опрос, выполнение грамматических упражнений).</w:t>
            </w:r>
          </w:p>
          <w:p w:rsidR="00BE12C3" w:rsidRPr="00B8373B" w:rsidRDefault="00BE12C3" w:rsidP="0098198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Монологическое высказывание по изученным темам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(устный опрос)</w:t>
            </w:r>
          </w:p>
        </w:tc>
      </w:tr>
      <w:tr w:rsidR="00BE12C3" w:rsidRPr="00BB3CA7">
        <w:trPr>
          <w:jc w:val="center"/>
        </w:trPr>
        <w:tc>
          <w:tcPr>
            <w:tcW w:w="1303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BE12C3" w:rsidRPr="00BB3CA7" w:rsidRDefault="00BE12C3" w:rsidP="00A722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C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B3CA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2C3" w:rsidRPr="00BB3CA7" w:rsidRDefault="00BE12C3" w:rsidP="00A722AD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подсчет рейтинга.</w:t>
            </w:r>
          </w:p>
          <w:p w:rsidR="00BE12C3" w:rsidRPr="00E716B8" w:rsidRDefault="00BE12C3" w:rsidP="0098198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1775">
        <w:rPr>
          <w:rFonts w:ascii="Times New Roman" w:hAnsi="Times New Roman" w:cs="Times New Roman"/>
          <w:color w:val="000000"/>
          <w:sz w:val="28"/>
          <w:szCs w:val="28"/>
        </w:rPr>
        <w:t>дидактические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таблицы, схемы, плакаты, раздаточный материал и т.п.);</w:t>
      </w:r>
    </w:p>
    <w:p w:rsidR="00BE12C3" w:rsidRPr="00321A77" w:rsidRDefault="00BE12C3" w:rsidP="00981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775">
        <w:rPr>
          <w:rFonts w:ascii="Times New Roman" w:hAnsi="Times New Roman" w:cs="Times New Roman"/>
          <w:color w:val="000000"/>
          <w:sz w:val="28"/>
          <w:szCs w:val="28"/>
        </w:rPr>
        <w:t>-материально-технические (</w:t>
      </w:r>
      <w:r w:rsidRPr="008817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ектор)</w:t>
      </w:r>
    </w:p>
    <w:p w:rsidR="00BE12C3" w:rsidRPr="001A4F2C" w:rsidRDefault="00BE12C3" w:rsidP="001A4F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12C3" w:rsidRPr="001A4F2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C3" w:rsidRDefault="00BE12C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12C3" w:rsidRDefault="00BE12C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C3" w:rsidRDefault="00BE12C3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17</w:t>
      </w:r>
    </w:fldSimple>
  </w:p>
  <w:p w:rsidR="00BE12C3" w:rsidRDefault="00BE12C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C3" w:rsidRDefault="00BE12C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12C3" w:rsidRDefault="00BE12C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4F56179"/>
    <w:multiLevelType w:val="hybridMultilevel"/>
    <w:tmpl w:val="72267562"/>
    <w:lvl w:ilvl="0" w:tplc="2CBC72D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4A65D2"/>
    <w:multiLevelType w:val="hybridMultilevel"/>
    <w:tmpl w:val="A926A816"/>
    <w:lvl w:ilvl="0" w:tplc="22C2B3F8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5A4ADE"/>
    <w:multiLevelType w:val="hybridMultilevel"/>
    <w:tmpl w:val="DD50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A36966"/>
    <w:multiLevelType w:val="hybridMultilevel"/>
    <w:tmpl w:val="4BD0C8BA"/>
    <w:lvl w:ilvl="0" w:tplc="C8EC8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057B1C"/>
    <w:rsid w:val="00074C51"/>
    <w:rsid w:val="000B5F65"/>
    <w:rsid w:val="000D7757"/>
    <w:rsid w:val="000E46A5"/>
    <w:rsid w:val="000E5468"/>
    <w:rsid w:val="000E5F7D"/>
    <w:rsid w:val="00102F7F"/>
    <w:rsid w:val="00104C6C"/>
    <w:rsid w:val="00107996"/>
    <w:rsid w:val="00125523"/>
    <w:rsid w:val="00136B7E"/>
    <w:rsid w:val="00146652"/>
    <w:rsid w:val="00192073"/>
    <w:rsid w:val="001A4F2C"/>
    <w:rsid w:val="001D0230"/>
    <w:rsid w:val="002207D7"/>
    <w:rsid w:val="00230B80"/>
    <w:rsid w:val="0024294A"/>
    <w:rsid w:val="002474EA"/>
    <w:rsid w:val="00253F72"/>
    <w:rsid w:val="002648DD"/>
    <w:rsid w:val="00271F94"/>
    <w:rsid w:val="002749B5"/>
    <w:rsid w:val="002970C5"/>
    <w:rsid w:val="002A081A"/>
    <w:rsid w:val="002A2EC2"/>
    <w:rsid w:val="002B4A30"/>
    <w:rsid w:val="002B5FA7"/>
    <w:rsid w:val="002C500F"/>
    <w:rsid w:val="002D5E52"/>
    <w:rsid w:val="00305C98"/>
    <w:rsid w:val="00321A77"/>
    <w:rsid w:val="0032736A"/>
    <w:rsid w:val="003314E4"/>
    <w:rsid w:val="00384A52"/>
    <w:rsid w:val="003A7817"/>
    <w:rsid w:val="003C27F0"/>
    <w:rsid w:val="00413BCD"/>
    <w:rsid w:val="004607E6"/>
    <w:rsid w:val="004711E5"/>
    <w:rsid w:val="00500BB1"/>
    <w:rsid w:val="00511905"/>
    <w:rsid w:val="0055255B"/>
    <w:rsid w:val="00586A55"/>
    <w:rsid w:val="005913A0"/>
    <w:rsid w:val="005D03DF"/>
    <w:rsid w:val="005D5DB3"/>
    <w:rsid w:val="005E4192"/>
    <w:rsid w:val="00616B40"/>
    <w:rsid w:val="0066089D"/>
    <w:rsid w:val="0068200E"/>
    <w:rsid w:val="006C73A6"/>
    <w:rsid w:val="007417D3"/>
    <w:rsid w:val="00747FA5"/>
    <w:rsid w:val="00751803"/>
    <w:rsid w:val="0075623B"/>
    <w:rsid w:val="00774A23"/>
    <w:rsid w:val="007831D0"/>
    <w:rsid w:val="00791F81"/>
    <w:rsid w:val="0079716A"/>
    <w:rsid w:val="007D50F1"/>
    <w:rsid w:val="008134CD"/>
    <w:rsid w:val="00822E6D"/>
    <w:rsid w:val="00832ED2"/>
    <w:rsid w:val="008738B7"/>
    <w:rsid w:val="00881775"/>
    <w:rsid w:val="008B45E3"/>
    <w:rsid w:val="008C05A3"/>
    <w:rsid w:val="008D1CD8"/>
    <w:rsid w:val="008F013F"/>
    <w:rsid w:val="00921AD2"/>
    <w:rsid w:val="00951144"/>
    <w:rsid w:val="0096023E"/>
    <w:rsid w:val="009656F1"/>
    <w:rsid w:val="0097365A"/>
    <w:rsid w:val="00981986"/>
    <w:rsid w:val="009C1279"/>
    <w:rsid w:val="009D3702"/>
    <w:rsid w:val="00A36918"/>
    <w:rsid w:val="00A45FDC"/>
    <w:rsid w:val="00A47C31"/>
    <w:rsid w:val="00A722AD"/>
    <w:rsid w:val="00A772A3"/>
    <w:rsid w:val="00AC4AC2"/>
    <w:rsid w:val="00AE75A9"/>
    <w:rsid w:val="00B301E5"/>
    <w:rsid w:val="00B7526E"/>
    <w:rsid w:val="00B8373B"/>
    <w:rsid w:val="00BB3CA7"/>
    <w:rsid w:val="00BB3F26"/>
    <w:rsid w:val="00BB50EE"/>
    <w:rsid w:val="00BD661B"/>
    <w:rsid w:val="00BE12C3"/>
    <w:rsid w:val="00C05E63"/>
    <w:rsid w:val="00C33FB9"/>
    <w:rsid w:val="00C834F9"/>
    <w:rsid w:val="00C8632D"/>
    <w:rsid w:val="00C9272A"/>
    <w:rsid w:val="00CA1D38"/>
    <w:rsid w:val="00CD79F8"/>
    <w:rsid w:val="00CF7355"/>
    <w:rsid w:val="00D235B3"/>
    <w:rsid w:val="00D408BD"/>
    <w:rsid w:val="00DA1FE4"/>
    <w:rsid w:val="00DA682D"/>
    <w:rsid w:val="00DB5867"/>
    <w:rsid w:val="00E626B4"/>
    <w:rsid w:val="00E716B8"/>
    <w:rsid w:val="00E72595"/>
    <w:rsid w:val="00EA4867"/>
    <w:rsid w:val="00F156F8"/>
    <w:rsid w:val="00F41730"/>
    <w:rsid w:val="00F92C62"/>
    <w:rsid w:val="00FA0B9A"/>
    <w:rsid w:val="00FA5D02"/>
    <w:rsid w:val="00FA7B4D"/>
    <w:rsid w:val="00FD268C"/>
    <w:rsid w:val="00FE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17</Pages>
  <Words>4026</Words>
  <Characters>22949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31</cp:revision>
  <cp:lastPrinted>2019-02-05T10:00:00Z</cp:lastPrinted>
  <dcterms:created xsi:type="dcterms:W3CDTF">2019-03-18T16:51:00Z</dcterms:created>
  <dcterms:modified xsi:type="dcterms:W3CDTF">2019-04-12T18:27:00Z</dcterms:modified>
</cp:coreProperties>
</file>