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89" w:rsidRDefault="00742E89" w:rsidP="002B6AE6">
      <w:pPr>
        <w:jc w:val="center"/>
        <w:rPr>
          <w:rFonts w:ascii="Times New Roman" w:hAnsi="Times New Roman"/>
          <w:sz w:val="24"/>
          <w:szCs w:val="24"/>
        </w:rPr>
      </w:pPr>
      <w:r w:rsidRPr="002B6AE6">
        <w:rPr>
          <w:rFonts w:ascii="Times New Roman" w:hAnsi="Times New Roman"/>
          <w:sz w:val="24"/>
          <w:szCs w:val="24"/>
        </w:rPr>
        <w:t xml:space="preserve">Темы </w:t>
      </w:r>
      <w:r>
        <w:rPr>
          <w:rFonts w:ascii="Times New Roman" w:hAnsi="Times New Roman"/>
          <w:sz w:val="24"/>
          <w:szCs w:val="24"/>
        </w:rPr>
        <w:t>презентаций (рефератов)</w:t>
      </w:r>
    </w:p>
    <w:p w:rsidR="00742E89" w:rsidRPr="002B6AE6" w:rsidRDefault="00742E89" w:rsidP="002B6A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6D6">
        <w:rPr>
          <w:rFonts w:ascii="Times New Roman" w:hAnsi="Times New Roman"/>
          <w:sz w:val="24"/>
          <w:szCs w:val="24"/>
        </w:rPr>
        <w:t>Понятие информации. Восприятие информа</w:t>
      </w:r>
      <w:r w:rsidRPr="00EA26D6">
        <w:rPr>
          <w:rFonts w:ascii="Times New Roman" w:hAnsi="Times New Roman"/>
          <w:sz w:val="24"/>
          <w:szCs w:val="24"/>
        </w:rPr>
        <w:softHyphen/>
        <w:t>ции. Свойства инфор</w:t>
      </w:r>
      <w:r w:rsidRPr="00EA26D6">
        <w:rPr>
          <w:rFonts w:ascii="Times New Roman" w:hAnsi="Times New Roman"/>
          <w:sz w:val="24"/>
          <w:szCs w:val="24"/>
        </w:rPr>
        <w:softHyphen/>
        <w:t>мации</w:t>
      </w:r>
    </w:p>
    <w:p w:rsidR="00742E89" w:rsidRPr="002B6AE6" w:rsidRDefault="00742E89" w:rsidP="002B6A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6D6">
        <w:rPr>
          <w:rFonts w:ascii="Times New Roman" w:hAnsi="Times New Roman"/>
          <w:sz w:val="24"/>
          <w:szCs w:val="24"/>
        </w:rPr>
        <w:t>Формы и язык пред</w:t>
      </w:r>
      <w:r w:rsidRPr="00EA26D6">
        <w:rPr>
          <w:rFonts w:ascii="Times New Roman" w:hAnsi="Times New Roman"/>
          <w:sz w:val="24"/>
          <w:szCs w:val="24"/>
        </w:rPr>
        <w:softHyphen/>
        <w:t>ставления информа</w:t>
      </w:r>
      <w:r w:rsidRPr="00EA26D6">
        <w:rPr>
          <w:rFonts w:ascii="Times New Roman" w:hAnsi="Times New Roman"/>
          <w:sz w:val="24"/>
          <w:szCs w:val="24"/>
        </w:rPr>
        <w:softHyphen/>
        <w:t>ции. Естественные и формальные языки</w:t>
      </w:r>
    </w:p>
    <w:p w:rsidR="00742E89" w:rsidRPr="002B6AE6" w:rsidRDefault="00742E89" w:rsidP="002B6A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6D6">
        <w:rPr>
          <w:rFonts w:ascii="Times New Roman" w:hAnsi="Times New Roman"/>
          <w:sz w:val="24"/>
          <w:szCs w:val="24"/>
        </w:rPr>
        <w:t>Представление о коди</w:t>
      </w:r>
      <w:r w:rsidRPr="00EA26D6">
        <w:rPr>
          <w:rFonts w:ascii="Times New Roman" w:hAnsi="Times New Roman"/>
          <w:sz w:val="24"/>
          <w:szCs w:val="24"/>
        </w:rPr>
        <w:softHyphen/>
        <w:t>ровании информации. Особенности кодирова</w:t>
      </w:r>
      <w:r w:rsidRPr="00EA26D6">
        <w:rPr>
          <w:rFonts w:ascii="Times New Roman" w:hAnsi="Times New Roman"/>
          <w:sz w:val="24"/>
          <w:szCs w:val="24"/>
        </w:rPr>
        <w:softHyphen/>
        <w:t>ния в компьютере. Двоичное кодирование</w:t>
      </w:r>
    </w:p>
    <w:p w:rsidR="00742E89" w:rsidRPr="002B6AE6" w:rsidRDefault="00742E89" w:rsidP="002B6A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6D6">
        <w:rPr>
          <w:rFonts w:ascii="Times New Roman" w:hAnsi="Times New Roman"/>
          <w:sz w:val="24"/>
          <w:szCs w:val="24"/>
        </w:rPr>
        <w:t>Характеристика основ</w:t>
      </w:r>
      <w:r w:rsidRPr="00EA26D6">
        <w:rPr>
          <w:rFonts w:ascii="Times New Roman" w:hAnsi="Times New Roman"/>
          <w:sz w:val="24"/>
          <w:szCs w:val="24"/>
        </w:rPr>
        <w:softHyphen/>
        <w:t>ных этапов работы с информацией</w:t>
      </w:r>
    </w:p>
    <w:p w:rsidR="00742E89" w:rsidRPr="002B6AE6" w:rsidRDefault="00742E89" w:rsidP="002B6AE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6AE6">
        <w:rPr>
          <w:rFonts w:ascii="Times New Roman" w:hAnsi="Times New Roman"/>
          <w:sz w:val="24"/>
          <w:szCs w:val="24"/>
        </w:rPr>
        <w:t>Защита информации</w:t>
      </w:r>
    </w:p>
    <w:p w:rsidR="00742E89" w:rsidRPr="002B6AE6" w:rsidRDefault="00742E89" w:rsidP="002B6A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6D6">
        <w:rPr>
          <w:rFonts w:ascii="Times New Roman" w:hAnsi="Times New Roman"/>
          <w:sz w:val="24"/>
          <w:szCs w:val="24"/>
        </w:rPr>
        <w:t>Передача информации в социальных, биоло</w:t>
      </w:r>
      <w:r w:rsidRPr="00EA26D6">
        <w:rPr>
          <w:rFonts w:ascii="Times New Roman" w:hAnsi="Times New Roman"/>
          <w:sz w:val="24"/>
          <w:szCs w:val="24"/>
        </w:rPr>
        <w:softHyphen/>
        <w:t>гических и технических системах</w:t>
      </w:r>
    </w:p>
    <w:p w:rsidR="00742E89" w:rsidRPr="002B6AE6" w:rsidRDefault="00742E89" w:rsidP="002B6A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6D6">
        <w:rPr>
          <w:rFonts w:ascii="Times New Roman" w:hAnsi="Times New Roman"/>
          <w:sz w:val="24"/>
          <w:szCs w:val="24"/>
        </w:rPr>
        <w:t>Архитектуры современ</w:t>
      </w:r>
      <w:r w:rsidRPr="00EA26D6">
        <w:rPr>
          <w:rFonts w:ascii="Times New Roman" w:hAnsi="Times New Roman"/>
          <w:sz w:val="24"/>
          <w:szCs w:val="24"/>
        </w:rPr>
        <w:softHyphen/>
        <w:t>ных компьютеров. Ос</w:t>
      </w:r>
      <w:r w:rsidRPr="00EA26D6">
        <w:rPr>
          <w:rFonts w:ascii="Times New Roman" w:hAnsi="Times New Roman"/>
          <w:sz w:val="24"/>
          <w:szCs w:val="24"/>
        </w:rPr>
        <w:softHyphen/>
        <w:t>новные принципы организации компьюте</w:t>
      </w:r>
      <w:r w:rsidRPr="00EA26D6">
        <w:rPr>
          <w:rFonts w:ascii="Times New Roman" w:hAnsi="Times New Roman"/>
          <w:sz w:val="24"/>
          <w:szCs w:val="24"/>
        </w:rPr>
        <w:softHyphen/>
        <w:t>ра</w:t>
      </w:r>
    </w:p>
    <w:p w:rsidR="00742E89" w:rsidRPr="002B6AE6" w:rsidRDefault="00742E89" w:rsidP="002B6A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6D6">
        <w:rPr>
          <w:rFonts w:ascii="Times New Roman" w:hAnsi="Times New Roman"/>
          <w:sz w:val="24"/>
          <w:szCs w:val="24"/>
        </w:rPr>
        <w:t>Архитектуры современ</w:t>
      </w:r>
      <w:r w:rsidRPr="00EA26D6">
        <w:rPr>
          <w:rFonts w:ascii="Times New Roman" w:hAnsi="Times New Roman"/>
          <w:sz w:val="24"/>
          <w:szCs w:val="24"/>
        </w:rPr>
        <w:softHyphen/>
        <w:t>ных компьютеров. Вы</w:t>
      </w:r>
      <w:r w:rsidRPr="00EA26D6">
        <w:rPr>
          <w:rFonts w:ascii="Times New Roman" w:hAnsi="Times New Roman"/>
          <w:sz w:val="24"/>
          <w:szCs w:val="24"/>
        </w:rPr>
        <w:softHyphen/>
        <w:t>бор конфигурации компьютера в зависи</w:t>
      </w:r>
      <w:r w:rsidRPr="00EA26D6">
        <w:rPr>
          <w:rFonts w:ascii="Times New Roman" w:hAnsi="Times New Roman"/>
          <w:sz w:val="24"/>
          <w:szCs w:val="24"/>
        </w:rPr>
        <w:softHyphen/>
        <w:t>мости от решаемой за</w:t>
      </w:r>
      <w:r w:rsidRPr="00EA26D6">
        <w:rPr>
          <w:rFonts w:ascii="Times New Roman" w:hAnsi="Times New Roman"/>
          <w:sz w:val="24"/>
          <w:szCs w:val="24"/>
        </w:rPr>
        <w:softHyphen/>
        <w:t>дачи</w:t>
      </w:r>
    </w:p>
    <w:p w:rsidR="00742E89" w:rsidRPr="002B6AE6" w:rsidRDefault="00742E89" w:rsidP="002B6A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6D6">
        <w:rPr>
          <w:rFonts w:ascii="Times New Roman" w:hAnsi="Times New Roman"/>
          <w:sz w:val="24"/>
          <w:szCs w:val="24"/>
        </w:rPr>
        <w:t>Информационная безо</w:t>
      </w:r>
      <w:r w:rsidRPr="00EA26D6">
        <w:rPr>
          <w:rFonts w:ascii="Times New Roman" w:hAnsi="Times New Roman"/>
          <w:sz w:val="24"/>
          <w:szCs w:val="24"/>
        </w:rPr>
        <w:softHyphen/>
        <w:t>пасность. Аппаратная и программная защита информации</w:t>
      </w:r>
    </w:p>
    <w:p w:rsidR="00742E89" w:rsidRPr="002B6AE6" w:rsidRDefault="00742E89" w:rsidP="002B6A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6D6">
        <w:rPr>
          <w:rFonts w:ascii="Times New Roman" w:hAnsi="Times New Roman"/>
          <w:sz w:val="24"/>
          <w:szCs w:val="24"/>
        </w:rPr>
        <w:t>Графические инфор</w:t>
      </w:r>
      <w:r w:rsidRPr="00EA26D6">
        <w:rPr>
          <w:rFonts w:ascii="Times New Roman" w:hAnsi="Times New Roman"/>
          <w:sz w:val="24"/>
          <w:szCs w:val="24"/>
        </w:rPr>
        <w:softHyphen/>
        <w:t>мационные объекты. Средства и техноло</w:t>
      </w:r>
      <w:r w:rsidRPr="00EA26D6">
        <w:rPr>
          <w:rFonts w:ascii="Times New Roman" w:hAnsi="Times New Roman"/>
          <w:sz w:val="24"/>
          <w:szCs w:val="24"/>
        </w:rPr>
        <w:softHyphen/>
        <w:t>гии работы с графи</w:t>
      </w:r>
      <w:r w:rsidRPr="00EA26D6">
        <w:rPr>
          <w:rFonts w:ascii="Times New Roman" w:hAnsi="Times New Roman"/>
          <w:sz w:val="24"/>
          <w:szCs w:val="24"/>
        </w:rPr>
        <w:softHyphen/>
        <w:t>кой. Средства растровой и вектор</w:t>
      </w:r>
      <w:r w:rsidRPr="00EA26D6">
        <w:rPr>
          <w:rFonts w:ascii="Times New Roman" w:hAnsi="Times New Roman"/>
          <w:sz w:val="24"/>
          <w:szCs w:val="24"/>
        </w:rPr>
        <w:softHyphen/>
        <w:t>ной графики</w:t>
      </w:r>
    </w:p>
    <w:p w:rsidR="00742E89" w:rsidRPr="002B6AE6" w:rsidRDefault="00742E89" w:rsidP="002B6A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6D6">
        <w:rPr>
          <w:rFonts w:ascii="Times New Roman" w:hAnsi="Times New Roman"/>
          <w:sz w:val="24"/>
          <w:szCs w:val="24"/>
        </w:rPr>
        <w:t>Основные способы представления мате</w:t>
      </w:r>
      <w:r w:rsidRPr="00EA26D6">
        <w:rPr>
          <w:rFonts w:ascii="Times New Roman" w:hAnsi="Times New Roman"/>
          <w:sz w:val="24"/>
          <w:szCs w:val="24"/>
        </w:rPr>
        <w:softHyphen/>
        <w:t>матических зависимо</w:t>
      </w:r>
      <w:r w:rsidRPr="00EA26D6">
        <w:rPr>
          <w:rFonts w:ascii="Times New Roman" w:hAnsi="Times New Roman"/>
          <w:sz w:val="24"/>
          <w:szCs w:val="24"/>
        </w:rPr>
        <w:softHyphen/>
        <w:t>стей между данными</w:t>
      </w:r>
    </w:p>
    <w:p w:rsidR="00742E89" w:rsidRPr="002B6AE6" w:rsidRDefault="00742E89" w:rsidP="002B6A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6D6">
        <w:rPr>
          <w:rFonts w:ascii="Times New Roman" w:hAnsi="Times New Roman"/>
          <w:sz w:val="24"/>
          <w:szCs w:val="24"/>
        </w:rPr>
        <w:t>Создание, ведение и использование баз данных при решении учебных и практиче</w:t>
      </w:r>
      <w:r w:rsidRPr="00EA26D6">
        <w:rPr>
          <w:rFonts w:ascii="Times New Roman" w:hAnsi="Times New Roman"/>
          <w:sz w:val="24"/>
          <w:szCs w:val="24"/>
        </w:rPr>
        <w:softHyphen/>
        <w:t>ских задач</w:t>
      </w:r>
    </w:p>
    <w:p w:rsidR="00742E89" w:rsidRPr="002B6AE6" w:rsidRDefault="00742E89" w:rsidP="002B6A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6D6">
        <w:rPr>
          <w:rFonts w:ascii="Times New Roman" w:hAnsi="Times New Roman"/>
          <w:sz w:val="24"/>
          <w:szCs w:val="24"/>
        </w:rPr>
        <w:t>Аппаратные и про</w:t>
      </w:r>
      <w:r w:rsidRPr="00EA26D6">
        <w:rPr>
          <w:rFonts w:ascii="Times New Roman" w:hAnsi="Times New Roman"/>
          <w:sz w:val="24"/>
          <w:szCs w:val="24"/>
        </w:rPr>
        <w:softHyphen/>
        <w:t>граммные средства организации компьютерных сетей</w:t>
      </w:r>
    </w:p>
    <w:p w:rsidR="00742E89" w:rsidRPr="002B6AE6" w:rsidRDefault="00742E89" w:rsidP="002B6A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6D6">
        <w:rPr>
          <w:rFonts w:ascii="Times New Roman" w:hAnsi="Times New Roman"/>
          <w:sz w:val="24"/>
          <w:szCs w:val="24"/>
        </w:rPr>
        <w:t>Информатизация. Роль информатики в жизни общества</w:t>
      </w:r>
    </w:p>
    <w:p w:rsidR="00742E89" w:rsidRPr="002B6AE6" w:rsidRDefault="00742E89" w:rsidP="002B6A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6D6">
        <w:rPr>
          <w:rFonts w:ascii="Times New Roman" w:hAnsi="Times New Roman"/>
          <w:sz w:val="24"/>
          <w:szCs w:val="24"/>
        </w:rPr>
        <w:t>Информационные сер</w:t>
      </w:r>
      <w:r w:rsidRPr="00EA26D6">
        <w:rPr>
          <w:rFonts w:ascii="Times New Roman" w:hAnsi="Times New Roman"/>
          <w:sz w:val="24"/>
          <w:szCs w:val="24"/>
        </w:rPr>
        <w:softHyphen/>
        <w:t>висы глобальной сети Интернет</w:t>
      </w:r>
    </w:p>
    <w:p w:rsidR="00742E89" w:rsidRPr="002B6AE6" w:rsidRDefault="00742E89" w:rsidP="002B6A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6D6">
        <w:rPr>
          <w:rFonts w:ascii="Times New Roman" w:hAnsi="Times New Roman"/>
          <w:sz w:val="24"/>
          <w:szCs w:val="24"/>
        </w:rPr>
        <w:t>Этические и правовые нормы информацион</w:t>
      </w:r>
      <w:r w:rsidRPr="00EA26D6">
        <w:rPr>
          <w:rFonts w:ascii="Times New Roman" w:hAnsi="Times New Roman"/>
          <w:sz w:val="24"/>
          <w:szCs w:val="24"/>
        </w:rPr>
        <w:softHyphen/>
        <w:t>ной деятельности чело</w:t>
      </w:r>
      <w:r w:rsidRPr="00EA26D6">
        <w:rPr>
          <w:rFonts w:ascii="Times New Roman" w:hAnsi="Times New Roman"/>
          <w:sz w:val="24"/>
          <w:szCs w:val="24"/>
        </w:rPr>
        <w:softHyphen/>
        <w:t>века</w:t>
      </w:r>
    </w:p>
    <w:p w:rsidR="00742E89" w:rsidRPr="002B6AE6" w:rsidRDefault="00742E89" w:rsidP="002B6A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6D6">
        <w:rPr>
          <w:rFonts w:ascii="Times New Roman" w:hAnsi="Times New Roman"/>
          <w:sz w:val="24"/>
          <w:szCs w:val="24"/>
        </w:rPr>
        <w:t>История развития компьютерной тех</w:t>
      </w:r>
      <w:r w:rsidRPr="00EA26D6">
        <w:rPr>
          <w:rFonts w:ascii="Times New Roman" w:hAnsi="Times New Roman"/>
          <w:sz w:val="24"/>
          <w:szCs w:val="24"/>
        </w:rPr>
        <w:softHyphen/>
        <w:t>ники. Перспективы развития компью</w:t>
      </w:r>
      <w:r w:rsidRPr="00EA26D6">
        <w:rPr>
          <w:rFonts w:ascii="Times New Roman" w:hAnsi="Times New Roman"/>
          <w:sz w:val="24"/>
          <w:szCs w:val="24"/>
        </w:rPr>
        <w:softHyphen/>
        <w:t>терных систем</w:t>
      </w:r>
    </w:p>
    <w:p w:rsidR="00742E89" w:rsidRPr="002B6AE6" w:rsidRDefault="00742E89" w:rsidP="002B6A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6D6">
        <w:rPr>
          <w:rFonts w:ascii="Times New Roman" w:hAnsi="Times New Roman"/>
          <w:sz w:val="24"/>
          <w:szCs w:val="24"/>
        </w:rPr>
        <w:t>Информационная куль</w:t>
      </w:r>
      <w:r w:rsidRPr="00EA26D6">
        <w:rPr>
          <w:rFonts w:ascii="Times New Roman" w:hAnsi="Times New Roman"/>
          <w:sz w:val="24"/>
          <w:szCs w:val="24"/>
        </w:rPr>
        <w:softHyphen/>
        <w:t>тура человека</w:t>
      </w:r>
    </w:p>
    <w:p w:rsidR="00742E89" w:rsidRPr="002B6AE6" w:rsidRDefault="00742E89" w:rsidP="002B6A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6D6">
        <w:rPr>
          <w:rFonts w:ascii="Times New Roman" w:hAnsi="Times New Roman"/>
          <w:sz w:val="24"/>
          <w:szCs w:val="24"/>
        </w:rPr>
        <w:t>Информационная безо</w:t>
      </w:r>
      <w:r w:rsidRPr="00EA26D6">
        <w:rPr>
          <w:rFonts w:ascii="Times New Roman" w:hAnsi="Times New Roman"/>
          <w:sz w:val="24"/>
          <w:szCs w:val="24"/>
        </w:rPr>
        <w:softHyphen/>
        <w:t>пасность</w:t>
      </w:r>
    </w:p>
    <w:p w:rsidR="00742E89" w:rsidRPr="002B6AE6" w:rsidRDefault="00742E89" w:rsidP="002B6AE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6D6">
        <w:rPr>
          <w:rFonts w:ascii="Times New Roman" w:hAnsi="Times New Roman"/>
          <w:sz w:val="24"/>
          <w:szCs w:val="24"/>
        </w:rPr>
        <w:t>Этика сетевого обще</w:t>
      </w:r>
      <w:r w:rsidRPr="00EA26D6">
        <w:rPr>
          <w:rFonts w:ascii="Times New Roman" w:hAnsi="Times New Roman"/>
          <w:sz w:val="24"/>
          <w:szCs w:val="24"/>
        </w:rPr>
        <w:softHyphen/>
        <w:t>ния</w:t>
      </w:r>
    </w:p>
    <w:p w:rsidR="00742E89" w:rsidRDefault="00742E89" w:rsidP="002B6AE6">
      <w:pPr>
        <w:jc w:val="center"/>
        <w:rPr>
          <w:rFonts w:ascii="Times New Roman" w:hAnsi="Times New Roman"/>
          <w:sz w:val="24"/>
          <w:szCs w:val="24"/>
        </w:rPr>
      </w:pPr>
    </w:p>
    <w:p w:rsidR="00742E89" w:rsidRDefault="00742E89" w:rsidP="002B6AE6">
      <w:pPr>
        <w:jc w:val="center"/>
        <w:rPr>
          <w:rFonts w:ascii="Times New Roman" w:hAnsi="Times New Roman"/>
          <w:sz w:val="24"/>
          <w:szCs w:val="24"/>
        </w:rPr>
      </w:pPr>
    </w:p>
    <w:p w:rsidR="00742E89" w:rsidRPr="002B6AE6" w:rsidRDefault="00742E89" w:rsidP="002B6AE6">
      <w:pPr>
        <w:rPr>
          <w:rFonts w:ascii="Times New Roman" w:hAnsi="Times New Roman"/>
          <w:sz w:val="24"/>
          <w:szCs w:val="24"/>
        </w:rPr>
      </w:pPr>
    </w:p>
    <w:p w:rsidR="00742E89" w:rsidRDefault="00742E89"/>
    <w:sectPr w:rsidR="00742E89" w:rsidSect="0094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570C"/>
    <w:multiLevelType w:val="hybridMultilevel"/>
    <w:tmpl w:val="609E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AE6"/>
    <w:rsid w:val="002B6AE6"/>
    <w:rsid w:val="00386B14"/>
    <w:rsid w:val="00742E89"/>
    <w:rsid w:val="009432F3"/>
    <w:rsid w:val="00BF0939"/>
    <w:rsid w:val="00EA26D6"/>
    <w:rsid w:val="00F6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6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202</Words>
  <Characters>1153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</cp:revision>
  <dcterms:created xsi:type="dcterms:W3CDTF">2017-02-10T13:44:00Z</dcterms:created>
  <dcterms:modified xsi:type="dcterms:W3CDTF">2017-12-19T13:20:00Z</dcterms:modified>
</cp:coreProperties>
</file>