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8D" w:rsidRPr="00CF7355" w:rsidRDefault="00F43B8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43B8D" w:rsidRPr="00CF7355" w:rsidRDefault="00F43B8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F43B8D" w:rsidRPr="00CF7355" w:rsidRDefault="00F43B8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F43B8D" w:rsidRPr="00CF7355" w:rsidRDefault="00F43B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8D" w:rsidRPr="00BD661B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8D" w:rsidRPr="00CF7355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43B8D" w:rsidRPr="00CF7355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F43B8D" w:rsidRPr="00CF7355" w:rsidRDefault="00F43B8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F43B8D" w:rsidRPr="00CF7355" w:rsidRDefault="00F43B8D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3B8D" w:rsidRPr="00CF7355" w:rsidRDefault="00F43B8D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Госпитальная педиатрия</w:t>
      </w:r>
    </w:p>
    <w:p w:rsidR="00F43B8D" w:rsidRPr="00CF7355" w:rsidRDefault="00F43B8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43B8D" w:rsidRPr="00CF7355" w:rsidRDefault="00F43B8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F43B8D" w:rsidRPr="00CF7355" w:rsidRDefault="00F43B8D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43B8D" w:rsidRPr="00BD661B" w:rsidRDefault="00F43B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8D" w:rsidRPr="00BD661B" w:rsidRDefault="00F43B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8D" w:rsidRDefault="00F43B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8D" w:rsidRPr="00BD661B" w:rsidRDefault="00F43B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8D" w:rsidRPr="00BD661B" w:rsidRDefault="00F43B8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8D" w:rsidRPr="00BD661B" w:rsidRDefault="00F43B8D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B8D" w:rsidRPr="00CF7355" w:rsidRDefault="00F43B8D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F43B8D" w:rsidRPr="00CF7355" w:rsidRDefault="00F43B8D" w:rsidP="00A66E9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Педиатрия  31.05.02.</w:t>
      </w:r>
    </w:p>
    <w:p w:rsidR="00F43B8D" w:rsidRPr="00A66E93" w:rsidRDefault="00F43B8D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B8D" w:rsidRPr="00CF7355" w:rsidRDefault="00F43B8D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:rsidR="00F43B8D" w:rsidRPr="00CF7355" w:rsidRDefault="00F43B8D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F43B8D" w:rsidRPr="00CF7355" w:rsidRDefault="00F43B8D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B8D" w:rsidRPr="00CF7355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протокол № _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>________  от «</w:t>
      </w:r>
      <w:r>
        <w:rPr>
          <w:rFonts w:ascii="Times New Roman" w:hAnsi="Times New Roman"/>
          <w:color w:val="000000"/>
          <w:sz w:val="24"/>
          <w:szCs w:val="24"/>
        </w:rPr>
        <w:t xml:space="preserve">   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___» </w:t>
      </w:r>
      <w:r>
        <w:rPr>
          <w:rFonts w:ascii="Times New Roman" w:hAnsi="Times New Roman"/>
          <w:color w:val="000000"/>
          <w:sz w:val="24"/>
          <w:szCs w:val="24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______________20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CF7355">
        <w:rPr>
          <w:rFonts w:ascii="Times New Roman" w:hAnsi="Times New Roman"/>
          <w:color w:val="000000"/>
          <w:sz w:val="24"/>
          <w:szCs w:val="24"/>
        </w:rPr>
        <w:t>___</w:t>
      </w:r>
    </w:p>
    <w:p w:rsidR="00F43B8D" w:rsidRPr="00CF7355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3B8D" w:rsidRPr="00CF7355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3B8D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F43B8D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3B8D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3B8D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3B8D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3B8D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3B8D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3B8D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3B8D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3B8D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3B8D" w:rsidRPr="00CF7355" w:rsidRDefault="00F43B8D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F43B8D" w:rsidRDefault="00F43B8D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3B8D" w:rsidRPr="00321A77" w:rsidRDefault="00F43B8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43B8D" w:rsidRPr="004169FF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F43B8D" w:rsidRPr="00321A77" w:rsidRDefault="00F43B8D" w:rsidP="004169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E30B65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0B65">
        <w:rPr>
          <w:rFonts w:ascii="Times New Roman" w:hAnsi="Times New Roman"/>
          <w:b/>
          <w:color w:val="000000"/>
          <w:sz w:val="28"/>
          <w:szCs w:val="28"/>
        </w:rPr>
        <w:t xml:space="preserve">Гастроэнтерология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F43B8D" w:rsidRPr="00321A77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3B8D" w:rsidRPr="00321A77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43B8D" w:rsidRPr="00E30B65" w:rsidRDefault="00F43B8D" w:rsidP="00E30B65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>: Воспалительные заболевания кишечника</w:t>
      </w:r>
    </w:p>
    <w:p w:rsidR="00F43B8D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F43B8D" w:rsidRPr="0065351E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3B8D" w:rsidRPr="00321A77" w:rsidRDefault="00F43B8D" w:rsidP="004169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занятия:</w:t>
      </w:r>
      <w:r w:rsidRPr="00DC67D9">
        <w:rPr>
          <w:rFonts w:ascii="Times New Roman" w:hAnsi="Times New Roman"/>
          <w:sz w:val="28"/>
          <w:szCs w:val="28"/>
        </w:rPr>
        <w:t xml:space="preserve"> формирование и развитие у выпускников по специальности «педиатрия» компетенций, направленных на  восстановление и  улучшение здоровья детей и подростков</w:t>
      </w:r>
      <w:r>
        <w:rPr>
          <w:rFonts w:ascii="Times New Roman" w:hAnsi="Times New Roman"/>
          <w:sz w:val="28"/>
          <w:szCs w:val="28"/>
        </w:rPr>
        <w:t>,</w:t>
      </w:r>
      <w:r w:rsidRPr="00DC6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 язвенным колитом, болезнью Крона, </w:t>
      </w:r>
      <w:r w:rsidRPr="00DC67D9">
        <w:rPr>
          <w:rFonts w:ascii="Times New Roman" w:hAnsi="Times New Roman"/>
          <w:sz w:val="28"/>
          <w:szCs w:val="28"/>
        </w:rPr>
        <w:t>путем надлежащего качества оказания  педиатрической</w:t>
      </w:r>
      <w:r>
        <w:rPr>
          <w:rFonts w:ascii="Times New Roman" w:hAnsi="Times New Roman"/>
          <w:sz w:val="28"/>
          <w:szCs w:val="28"/>
        </w:rPr>
        <w:t xml:space="preserve"> помо</w:t>
      </w:r>
      <w:r w:rsidRPr="00DC67D9">
        <w:rPr>
          <w:rFonts w:ascii="Times New Roman" w:hAnsi="Times New Roman"/>
          <w:sz w:val="28"/>
          <w:szCs w:val="28"/>
        </w:rPr>
        <w:t>щи.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43B8D" w:rsidRPr="00321A77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F43B8D" w:rsidRPr="00321A77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B8D" w:rsidRPr="00321A77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43B8D" w:rsidRPr="00321A77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43B8D" w:rsidRPr="00321A77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788"/>
      </w:tblGrid>
      <w:tr w:rsidR="00F43B8D" w:rsidRPr="00321A77" w:rsidTr="0000640F">
        <w:trPr>
          <w:jc w:val="center"/>
        </w:trPr>
        <w:tc>
          <w:tcPr>
            <w:tcW w:w="988" w:type="dxa"/>
          </w:tcPr>
          <w:p w:rsidR="00F43B8D" w:rsidRPr="00321A77" w:rsidRDefault="00F43B8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43B8D" w:rsidRPr="00321A77" w:rsidRDefault="00F43B8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</w:tcPr>
          <w:p w:rsidR="00F43B8D" w:rsidRPr="00321A77" w:rsidRDefault="00F43B8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43B8D" w:rsidRPr="00321A77" w:rsidTr="0000640F">
        <w:trPr>
          <w:jc w:val="center"/>
        </w:trPr>
        <w:tc>
          <w:tcPr>
            <w:tcW w:w="988" w:type="dxa"/>
          </w:tcPr>
          <w:p w:rsidR="00F43B8D" w:rsidRPr="00321A77" w:rsidRDefault="00F43B8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43B8D" w:rsidRPr="00321A77" w:rsidRDefault="00F43B8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43B8D" w:rsidRPr="00321A77" w:rsidRDefault="00F43B8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F43B8D" w:rsidRPr="00321A77" w:rsidRDefault="00F43B8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43B8D" w:rsidRPr="00321A77" w:rsidRDefault="00F43B8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43B8D" w:rsidRPr="00321A77" w:rsidRDefault="00F43B8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 темы занятия</w:t>
            </w:r>
          </w:p>
        </w:tc>
      </w:tr>
      <w:tr w:rsidR="00F43B8D" w:rsidRPr="00321A77" w:rsidTr="0000640F">
        <w:trPr>
          <w:jc w:val="center"/>
        </w:trPr>
        <w:tc>
          <w:tcPr>
            <w:tcW w:w="988" w:type="dxa"/>
          </w:tcPr>
          <w:p w:rsidR="00F43B8D" w:rsidRPr="00321A77" w:rsidRDefault="00F43B8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F43B8D" w:rsidRPr="009D7FAC" w:rsidRDefault="00F43B8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, устный опрос</w:t>
            </w:r>
            <w:r w:rsidRPr="009D7F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  <w:tr w:rsidR="00F43B8D" w:rsidRPr="00321A77" w:rsidTr="0000640F">
        <w:trPr>
          <w:jc w:val="center"/>
        </w:trPr>
        <w:tc>
          <w:tcPr>
            <w:tcW w:w="988" w:type="dxa"/>
          </w:tcPr>
          <w:p w:rsidR="00F43B8D" w:rsidRPr="00321A77" w:rsidRDefault="00F43B8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F43B8D" w:rsidRPr="00550CB1" w:rsidRDefault="00F43B8D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курация больного, отработка методики осмотра пациента, работа с медицинской документацией, присутствие в диагностических кабинетах (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эндоскопический кабинет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кабинет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УЗИ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оформление медицинской документации.</w:t>
            </w:r>
          </w:p>
          <w:p w:rsidR="00F43B8D" w:rsidRDefault="00F43B8D" w:rsidP="009D7FAC">
            <w:pPr>
              <w:spacing w:after="0" w:line="240" w:lineRule="auto"/>
              <w:ind w:left="360"/>
              <w:jc w:val="both"/>
            </w:pPr>
            <w:r w:rsidRPr="00550C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примере больного или копий из историй болезни (при отсутствии больного по теме занятия).</w:t>
            </w:r>
            <w:r w:rsidRPr="007F79E1">
              <w:t xml:space="preserve"> </w:t>
            </w:r>
          </w:p>
          <w:p w:rsidR="00F43B8D" w:rsidRPr="000917A3" w:rsidRDefault="00F43B8D" w:rsidP="009D7FA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43B8D" w:rsidRPr="000917A3" w:rsidRDefault="00F43B8D" w:rsidP="0065351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7A3">
              <w:rPr>
                <w:rFonts w:ascii="Times New Roman" w:hAnsi="Times New Roman"/>
                <w:b/>
                <w:bCs/>
                <w:sz w:val="28"/>
                <w:szCs w:val="28"/>
              </w:rPr>
              <w:t>Заключительный контроль</w:t>
            </w:r>
            <w:r w:rsidRPr="000917A3">
              <w:rPr>
                <w:rFonts w:ascii="Times New Roman" w:hAnsi="Times New Roman"/>
                <w:sz w:val="28"/>
                <w:szCs w:val="28"/>
              </w:rPr>
              <w:t xml:space="preserve"> решение ситуационных задач</w:t>
            </w:r>
          </w:p>
          <w:p w:rsidR="00F43B8D" w:rsidRPr="00321A77" w:rsidRDefault="00F43B8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43B8D" w:rsidRPr="00321A77" w:rsidTr="0000640F">
        <w:trPr>
          <w:jc w:val="center"/>
        </w:trPr>
        <w:tc>
          <w:tcPr>
            <w:tcW w:w="988" w:type="dxa"/>
          </w:tcPr>
          <w:p w:rsidR="00F43B8D" w:rsidRPr="00321A77" w:rsidRDefault="00F43B8D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F43B8D" w:rsidRPr="00321A77" w:rsidRDefault="00F43B8D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43B8D" w:rsidRPr="00321A77" w:rsidRDefault="00F43B8D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43B8D" w:rsidRPr="00321A77" w:rsidRDefault="00F43B8D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43B8D" w:rsidRPr="00321A77" w:rsidRDefault="00F43B8D" w:rsidP="00321A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F43B8D" w:rsidRPr="00321A77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43B8D" w:rsidRPr="00321A77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43B8D" w:rsidRPr="008555B7" w:rsidRDefault="00F43B8D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выписки из историй болезни, </w:t>
      </w:r>
      <w:r w:rsidRPr="008555B7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555B7">
        <w:rPr>
          <w:rFonts w:ascii="Times New Roman" w:hAnsi="Times New Roman"/>
          <w:color w:val="000000"/>
          <w:sz w:val="28"/>
          <w:szCs w:val="28"/>
        </w:rPr>
        <w:t>);</w:t>
      </w:r>
    </w:p>
    <w:p w:rsidR="00F43B8D" w:rsidRPr="008555B7" w:rsidRDefault="00F43B8D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8555B7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F43B8D" w:rsidRPr="00321A77" w:rsidRDefault="00F43B8D" w:rsidP="009D7F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B8D" w:rsidRPr="00321A77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43B8D" w:rsidRPr="00321A77" w:rsidRDefault="00F43B8D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3B8D" w:rsidRPr="00321A77" w:rsidRDefault="00F43B8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0" w:name="_GoBack"/>
      <w:bookmarkEnd w:id="0"/>
    </w:p>
    <w:sectPr w:rsidR="00F43B8D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B8D" w:rsidRDefault="00F43B8D" w:rsidP="00CF7355">
      <w:pPr>
        <w:spacing w:after="0" w:line="240" w:lineRule="auto"/>
      </w:pPr>
      <w:r>
        <w:separator/>
      </w:r>
    </w:p>
  </w:endnote>
  <w:endnote w:type="continuationSeparator" w:id="0">
    <w:p w:rsidR="00F43B8D" w:rsidRDefault="00F43B8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8D" w:rsidRDefault="00F43B8D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F43B8D" w:rsidRDefault="00F43B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B8D" w:rsidRDefault="00F43B8D" w:rsidP="00CF7355">
      <w:pPr>
        <w:spacing w:after="0" w:line="240" w:lineRule="auto"/>
      </w:pPr>
      <w:r>
        <w:separator/>
      </w:r>
    </w:p>
  </w:footnote>
  <w:footnote w:type="continuationSeparator" w:id="0">
    <w:p w:rsidR="00F43B8D" w:rsidRDefault="00F43B8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0541"/>
    <w:rsid w:val="0000640F"/>
    <w:rsid w:val="00085F78"/>
    <w:rsid w:val="000917A3"/>
    <w:rsid w:val="000C0E3D"/>
    <w:rsid w:val="000D15A4"/>
    <w:rsid w:val="000E656D"/>
    <w:rsid w:val="00104C6C"/>
    <w:rsid w:val="0011212E"/>
    <w:rsid w:val="00136B7E"/>
    <w:rsid w:val="001525AB"/>
    <w:rsid w:val="00162740"/>
    <w:rsid w:val="00170737"/>
    <w:rsid w:val="002174F7"/>
    <w:rsid w:val="002648DD"/>
    <w:rsid w:val="002749B5"/>
    <w:rsid w:val="002B5FA7"/>
    <w:rsid w:val="002C2003"/>
    <w:rsid w:val="00305C98"/>
    <w:rsid w:val="00315543"/>
    <w:rsid w:val="00321A77"/>
    <w:rsid w:val="003314E4"/>
    <w:rsid w:val="0033727A"/>
    <w:rsid w:val="00372458"/>
    <w:rsid w:val="00377B5A"/>
    <w:rsid w:val="003A7817"/>
    <w:rsid w:val="003F6A88"/>
    <w:rsid w:val="004169FF"/>
    <w:rsid w:val="004516E7"/>
    <w:rsid w:val="004711E5"/>
    <w:rsid w:val="00495A1D"/>
    <w:rsid w:val="00511905"/>
    <w:rsid w:val="005243CD"/>
    <w:rsid w:val="00525A0A"/>
    <w:rsid w:val="00544BB3"/>
    <w:rsid w:val="00550CB1"/>
    <w:rsid w:val="005618F7"/>
    <w:rsid w:val="00586A55"/>
    <w:rsid w:val="005913A0"/>
    <w:rsid w:val="005B2E4C"/>
    <w:rsid w:val="005C37CB"/>
    <w:rsid w:val="00600455"/>
    <w:rsid w:val="006040E6"/>
    <w:rsid w:val="00616B40"/>
    <w:rsid w:val="00620503"/>
    <w:rsid w:val="0062304E"/>
    <w:rsid w:val="00642076"/>
    <w:rsid w:val="0064327B"/>
    <w:rsid w:val="0065351E"/>
    <w:rsid w:val="00672D1E"/>
    <w:rsid w:val="006A17AC"/>
    <w:rsid w:val="007151E9"/>
    <w:rsid w:val="0075623B"/>
    <w:rsid w:val="00774A23"/>
    <w:rsid w:val="00775200"/>
    <w:rsid w:val="0079716A"/>
    <w:rsid w:val="007B3F2C"/>
    <w:rsid w:val="007B5281"/>
    <w:rsid w:val="007F79E1"/>
    <w:rsid w:val="008555B7"/>
    <w:rsid w:val="0086245C"/>
    <w:rsid w:val="00870012"/>
    <w:rsid w:val="008B47CD"/>
    <w:rsid w:val="008C40F9"/>
    <w:rsid w:val="008F6747"/>
    <w:rsid w:val="00910411"/>
    <w:rsid w:val="00913E14"/>
    <w:rsid w:val="00944606"/>
    <w:rsid w:val="00951144"/>
    <w:rsid w:val="009A2312"/>
    <w:rsid w:val="009B6562"/>
    <w:rsid w:val="009D2D47"/>
    <w:rsid w:val="009D7FAC"/>
    <w:rsid w:val="009E3E96"/>
    <w:rsid w:val="00A06722"/>
    <w:rsid w:val="00A210AE"/>
    <w:rsid w:val="00A27B84"/>
    <w:rsid w:val="00A428D8"/>
    <w:rsid w:val="00A45FDC"/>
    <w:rsid w:val="00A66E93"/>
    <w:rsid w:val="00A85B0F"/>
    <w:rsid w:val="00A86AC5"/>
    <w:rsid w:val="00AA60B0"/>
    <w:rsid w:val="00AE081F"/>
    <w:rsid w:val="00AE75A9"/>
    <w:rsid w:val="00B57EA9"/>
    <w:rsid w:val="00B94BDD"/>
    <w:rsid w:val="00BD661B"/>
    <w:rsid w:val="00BF2806"/>
    <w:rsid w:val="00C05E63"/>
    <w:rsid w:val="00C33FB9"/>
    <w:rsid w:val="00C806B2"/>
    <w:rsid w:val="00CC3E8C"/>
    <w:rsid w:val="00CD6D16"/>
    <w:rsid w:val="00CF7355"/>
    <w:rsid w:val="00D40FB2"/>
    <w:rsid w:val="00D61474"/>
    <w:rsid w:val="00DA1FE4"/>
    <w:rsid w:val="00DC43B1"/>
    <w:rsid w:val="00DC67D9"/>
    <w:rsid w:val="00DD2B11"/>
    <w:rsid w:val="00DF5C52"/>
    <w:rsid w:val="00E30B65"/>
    <w:rsid w:val="00E54583"/>
    <w:rsid w:val="00E55F20"/>
    <w:rsid w:val="00E65029"/>
    <w:rsid w:val="00E72595"/>
    <w:rsid w:val="00EB06CF"/>
    <w:rsid w:val="00F156F8"/>
    <w:rsid w:val="00F315E5"/>
    <w:rsid w:val="00F422E1"/>
    <w:rsid w:val="00F43B8D"/>
    <w:rsid w:val="00FA5D02"/>
    <w:rsid w:val="00FB70D1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5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355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355"/>
    <w:rPr>
      <w:rFonts w:ascii="Calibri" w:hAnsi="Calibri" w:cs="Times New Roman"/>
      <w:lang w:eastAsia="ru-RU"/>
    </w:rPr>
  </w:style>
  <w:style w:type="paragraph" w:styleId="NormalWeb">
    <w:name w:val="Normal (Web)"/>
    <w:basedOn w:val="Normal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Strong">
    <w:name w:val="Strong"/>
    <w:basedOn w:val="DefaultParagraphFont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PageNumber">
    <w:name w:val="page number"/>
    <w:basedOn w:val="DefaultParagraphFont"/>
    <w:uiPriority w:val="99"/>
    <w:rsid w:val="00136B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487</TotalTime>
  <Pages>4</Pages>
  <Words>340</Words>
  <Characters>1940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cp:lastPrinted>2019-02-05T10:00:00Z</cp:lastPrinted>
  <dcterms:created xsi:type="dcterms:W3CDTF">2019-01-24T12:19:00Z</dcterms:created>
  <dcterms:modified xsi:type="dcterms:W3CDTF">2019-03-10T10:01:00Z</dcterms:modified>
</cp:coreProperties>
</file>